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F4" w:rsidRPr="00B2399B" w:rsidRDefault="00577D24" w:rsidP="00577D24">
      <w:pPr>
        <w:shd w:val="clear" w:color="auto" w:fill="FFFFFF" w:themeFill="background1"/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 w:rsidRPr="00B2399B">
        <w:rPr>
          <w:rFonts w:ascii="Bookman Old Style" w:hAnsi="Bookman Old Style"/>
          <w:b/>
          <w:sz w:val="36"/>
          <w:szCs w:val="36"/>
        </w:rPr>
        <w:t>DISCHARGE</w:t>
      </w:r>
      <w:r w:rsidR="00F723AD" w:rsidRPr="00B2399B">
        <w:rPr>
          <w:rFonts w:ascii="Bookman Old Style" w:hAnsi="Bookman Old Style"/>
          <w:b/>
          <w:sz w:val="36"/>
          <w:szCs w:val="36"/>
        </w:rPr>
        <w:t>S</w:t>
      </w:r>
      <w:r w:rsidRPr="00B2399B">
        <w:rPr>
          <w:rFonts w:ascii="Bookman Old Style" w:hAnsi="Bookman Old Style"/>
          <w:b/>
          <w:sz w:val="36"/>
          <w:szCs w:val="36"/>
        </w:rPr>
        <w:t xml:space="preserve"> &amp; TRANSFERS</w:t>
      </w:r>
    </w:p>
    <w:p w:rsidR="00261BEC" w:rsidRDefault="00577D24" w:rsidP="000E1444">
      <w:pPr>
        <w:shd w:val="clear" w:color="auto" w:fill="FFFFFF" w:themeFill="background1"/>
        <w:rPr>
          <w:rFonts w:ascii="Bookman Old Style" w:hAnsi="Bookman Old Style"/>
        </w:rPr>
      </w:pPr>
      <w:r>
        <w:rPr>
          <w:rFonts w:ascii="Bookman Old Style" w:hAnsi="Bookman Old Style"/>
        </w:rPr>
        <w:t>Please include patient label (or Name and NHI</w:t>
      </w:r>
      <w:r w:rsidR="003C2EE4">
        <w:rPr>
          <w:rFonts w:ascii="Bookman Old Style" w:hAnsi="Bookman Old Style"/>
        </w:rPr>
        <w:t>)                           WARD……………………..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61BEC" w:rsidTr="0000333B">
        <w:tc>
          <w:tcPr>
            <w:tcW w:w="5341" w:type="dxa"/>
          </w:tcPr>
          <w:p w:rsidR="00261BEC" w:rsidRPr="00070102" w:rsidRDefault="00261BEC" w:rsidP="00261BEC">
            <w:pPr>
              <w:jc w:val="center"/>
              <w:rPr>
                <w:rFonts w:ascii="Bookman Old Style" w:hAnsi="Bookman Old Style"/>
                <w:i/>
              </w:rPr>
            </w:pPr>
          </w:p>
          <w:p w:rsidR="00261BEC" w:rsidRPr="00070102" w:rsidRDefault="00261BEC" w:rsidP="00261BEC">
            <w:pPr>
              <w:jc w:val="center"/>
              <w:rPr>
                <w:rFonts w:ascii="Bookman Old Style" w:hAnsi="Bookman Old Style"/>
                <w:i/>
              </w:rPr>
            </w:pPr>
          </w:p>
          <w:p w:rsidR="00A91060" w:rsidRPr="00070102" w:rsidRDefault="00A91060" w:rsidP="00A91060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Place patient label here or add:</w:t>
            </w:r>
          </w:p>
          <w:p w:rsidR="00261BEC" w:rsidRPr="00070102" w:rsidRDefault="00261BEC" w:rsidP="00A91060">
            <w:pPr>
              <w:rPr>
                <w:rFonts w:ascii="Bookman Old Style" w:hAnsi="Bookman Old Style"/>
                <w:i/>
              </w:rPr>
            </w:pPr>
          </w:p>
          <w:p w:rsidR="00A91060" w:rsidRPr="00070102" w:rsidRDefault="00A91060" w:rsidP="00A91060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Name: …………………………………………</w:t>
            </w:r>
          </w:p>
          <w:p w:rsidR="00261BEC" w:rsidRPr="00070102" w:rsidRDefault="00261BEC" w:rsidP="00261BEC">
            <w:pPr>
              <w:jc w:val="center"/>
              <w:rPr>
                <w:rFonts w:ascii="Bookman Old Style" w:hAnsi="Bookman Old Style"/>
                <w:i/>
              </w:rPr>
            </w:pPr>
          </w:p>
          <w:p w:rsidR="00261BEC" w:rsidRPr="00070102" w:rsidRDefault="00A91060" w:rsidP="00A91060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NHI:</w:t>
            </w:r>
          </w:p>
        </w:tc>
        <w:tc>
          <w:tcPr>
            <w:tcW w:w="5341" w:type="dxa"/>
          </w:tcPr>
          <w:p w:rsidR="00261BEC" w:rsidRDefault="00261BEC" w:rsidP="00261BEC">
            <w:pPr>
              <w:rPr>
                <w:rFonts w:ascii="Bookman Old Style" w:hAnsi="Bookman Old Style"/>
              </w:rPr>
            </w:pPr>
          </w:p>
          <w:p w:rsidR="003C2EE4" w:rsidRDefault="003C2EE4" w:rsidP="00261BE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</w:t>
            </w:r>
            <w:r w:rsidR="007D7012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>………………  TIME</w:t>
            </w:r>
            <w:r w:rsidR="007D7012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>…………………</w:t>
            </w:r>
          </w:p>
          <w:p w:rsidR="007D7012" w:rsidRDefault="007D7012" w:rsidP="00261BE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Transferred </w:t>
            </w:r>
            <w:r w:rsidR="00B94FD3">
              <w:rPr>
                <w:rFonts w:ascii="Bookman Old Style" w:hAnsi="Bookman Old Style"/>
              </w:rPr>
              <w:t>to WD: ……</w:t>
            </w:r>
            <w:r w:rsidR="00E07469">
              <w:rPr>
                <w:rFonts w:ascii="Bookman Old Style" w:hAnsi="Bookman Old Style"/>
              </w:rPr>
              <w:t xml:space="preserve"> </w:t>
            </w:r>
            <w:r w:rsidR="00B94FD3">
              <w:rPr>
                <w:rFonts w:ascii="Bookman Old Style" w:hAnsi="Bookman Old Style"/>
              </w:rPr>
              <w:t>DL……..Other……</w:t>
            </w:r>
            <w:r w:rsidR="00E07469">
              <w:rPr>
                <w:rFonts w:ascii="Bookman Old Style" w:hAnsi="Bookman Old Style"/>
              </w:rPr>
              <w:t>.</w:t>
            </w:r>
          </w:p>
          <w:p w:rsidR="007D7012" w:rsidRDefault="007D7012" w:rsidP="00261BE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Discharged to (please tick)</w:t>
            </w:r>
          </w:p>
          <w:p w:rsidR="007D7012" w:rsidRDefault="007D7012" w:rsidP="00261BE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HM…. BOI…. KTA…. DRL…. WHG….</w:t>
            </w:r>
          </w:p>
          <w:p w:rsidR="007D7012" w:rsidRDefault="007D7012" w:rsidP="00261BE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AKLD…..Other…………………………………..</w:t>
            </w:r>
          </w:p>
          <w:p w:rsidR="003C2EE4" w:rsidRDefault="007D7012" w:rsidP="00261BE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Comment </w:t>
            </w:r>
          </w:p>
        </w:tc>
      </w:tr>
      <w:tr w:rsidR="00261BEC" w:rsidTr="0000333B">
        <w:tc>
          <w:tcPr>
            <w:tcW w:w="5341" w:type="dxa"/>
          </w:tcPr>
          <w:p w:rsidR="00261BEC" w:rsidRPr="00070102" w:rsidRDefault="00261BEC" w:rsidP="00D54F6C">
            <w:pPr>
              <w:rPr>
                <w:rFonts w:ascii="Bookman Old Style" w:hAnsi="Bookman Old Style"/>
                <w:i/>
              </w:rPr>
            </w:pPr>
          </w:p>
          <w:p w:rsidR="00261BEC" w:rsidRPr="00070102" w:rsidRDefault="00261BEC" w:rsidP="00D54F6C">
            <w:pPr>
              <w:rPr>
                <w:rFonts w:ascii="Bookman Old Style" w:hAnsi="Bookman Old Style"/>
                <w:i/>
              </w:rPr>
            </w:pPr>
          </w:p>
          <w:p w:rsidR="00D54F6C" w:rsidRPr="00070102" w:rsidRDefault="00D54F6C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Place patient label here or add:</w:t>
            </w:r>
          </w:p>
          <w:p w:rsidR="00D54F6C" w:rsidRPr="00070102" w:rsidRDefault="00D54F6C" w:rsidP="00D54F6C">
            <w:pPr>
              <w:rPr>
                <w:rFonts w:ascii="Bookman Old Style" w:hAnsi="Bookman Old Style"/>
                <w:i/>
              </w:rPr>
            </w:pPr>
          </w:p>
          <w:p w:rsidR="00D54F6C" w:rsidRPr="00070102" w:rsidRDefault="00D54F6C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Name: …………………………………………</w:t>
            </w:r>
          </w:p>
          <w:p w:rsidR="00D54F6C" w:rsidRPr="00070102" w:rsidRDefault="00D54F6C" w:rsidP="00D54F6C">
            <w:pPr>
              <w:jc w:val="center"/>
              <w:rPr>
                <w:rFonts w:ascii="Bookman Old Style" w:hAnsi="Bookman Old Style"/>
                <w:i/>
              </w:rPr>
            </w:pPr>
          </w:p>
          <w:p w:rsidR="00261BEC" w:rsidRPr="00070102" w:rsidRDefault="00D54F6C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NHI:</w:t>
            </w:r>
          </w:p>
        </w:tc>
        <w:tc>
          <w:tcPr>
            <w:tcW w:w="5341" w:type="dxa"/>
          </w:tcPr>
          <w:p w:rsidR="00F723AD" w:rsidRDefault="00F723AD" w:rsidP="00F723AD">
            <w:pPr>
              <w:rPr>
                <w:rFonts w:ascii="Bookman Old Style" w:hAnsi="Bookman Old Style"/>
              </w:rPr>
            </w:pP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DATE: ………………  TIME: …………………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Transferred to WD: …… DL……..Other…….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Discharged to (please tick)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HM…. BOI…. KTA…. DRL…. WHG….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AKLD…..Other…………………………………..</w:t>
            </w:r>
          </w:p>
          <w:p w:rsidR="00261BEC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Comment</w:t>
            </w:r>
          </w:p>
        </w:tc>
      </w:tr>
      <w:tr w:rsidR="00261BEC" w:rsidTr="0000333B">
        <w:tc>
          <w:tcPr>
            <w:tcW w:w="5341" w:type="dxa"/>
          </w:tcPr>
          <w:p w:rsidR="00261BEC" w:rsidRPr="00070102" w:rsidRDefault="00261BEC" w:rsidP="00D54F6C">
            <w:pPr>
              <w:rPr>
                <w:rFonts w:ascii="Bookman Old Style" w:hAnsi="Bookman Old Style"/>
                <w:i/>
              </w:rPr>
            </w:pPr>
          </w:p>
          <w:p w:rsidR="00261BEC" w:rsidRPr="00070102" w:rsidRDefault="00261BEC" w:rsidP="00D54F6C">
            <w:pPr>
              <w:rPr>
                <w:rFonts w:ascii="Bookman Old Style" w:hAnsi="Bookman Old Style"/>
                <w:i/>
              </w:rPr>
            </w:pPr>
          </w:p>
          <w:p w:rsidR="00D54F6C" w:rsidRPr="00070102" w:rsidRDefault="00D54F6C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Place patient label here or add:</w:t>
            </w:r>
          </w:p>
          <w:p w:rsidR="00D54F6C" w:rsidRPr="00070102" w:rsidRDefault="00D54F6C" w:rsidP="00D54F6C">
            <w:pPr>
              <w:rPr>
                <w:rFonts w:ascii="Bookman Old Style" w:hAnsi="Bookman Old Style"/>
                <w:i/>
              </w:rPr>
            </w:pPr>
          </w:p>
          <w:p w:rsidR="00D54F6C" w:rsidRPr="00070102" w:rsidRDefault="00D54F6C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Name: …………………………………………</w:t>
            </w:r>
          </w:p>
          <w:p w:rsidR="00D54F6C" w:rsidRPr="00070102" w:rsidRDefault="00D54F6C" w:rsidP="00D54F6C">
            <w:pPr>
              <w:jc w:val="center"/>
              <w:rPr>
                <w:rFonts w:ascii="Bookman Old Style" w:hAnsi="Bookman Old Style"/>
                <w:i/>
              </w:rPr>
            </w:pPr>
          </w:p>
          <w:p w:rsidR="00261BEC" w:rsidRPr="00070102" w:rsidRDefault="00D54F6C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NHI</w:t>
            </w:r>
          </w:p>
        </w:tc>
        <w:tc>
          <w:tcPr>
            <w:tcW w:w="5341" w:type="dxa"/>
          </w:tcPr>
          <w:p w:rsidR="00261BEC" w:rsidRDefault="00261BEC" w:rsidP="00261BEC">
            <w:pPr>
              <w:rPr>
                <w:rFonts w:ascii="Bookman Old Style" w:hAnsi="Bookman Old Style"/>
              </w:rPr>
            </w:pP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DATE: ………………  TIME: …………………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Transferred to WD: …… DL……..Other…….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Discharged to (please tick)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HM…. BOI…. KTA…. DRL…. WHG….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AKLD…..Other…………………………………..</w:t>
            </w:r>
          </w:p>
          <w:p w:rsidR="00F723AD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Comment</w:t>
            </w:r>
          </w:p>
        </w:tc>
      </w:tr>
      <w:tr w:rsidR="00261BEC" w:rsidTr="0000333B">
        <w:tc>
          <w:tcPr>
            <w:tcW w:w="5341" w:type="dxa"/>
          </w:tcPr>
          <w:p w:rsidR="00261BEC" w:rsidRPr="00070102" w:rsidRDefault="00261BEC" w:rsidP="00D54F6C">
            <w:pPr>
              <w:rPr>
                <w:rFonts w:ascii="Bookman Old Style" w:hAnsi="Bookman Old Style"/>
                <w:i/>
              </w:rPr>
            </w:pPr>
          </w:p>
          <w:p w:rsidR="00261BEC" w:rsidRPr="00070102" w:rsidRDefault="00261BEC" w:rsidP="00D54F6C">
            <w:pPr>
              <w:rPr>
                <w:rFonts w:ascii="Bookman Old Style" w:hAnsi="Bookman Old Style"/>
                <w:i/>
              </w:rPr>
            </w:pPr>
          </w:p>
          <w:p w:rsidR="00D54F6C" w:rsidRPr="00070102" w:rsidRDefault="00D54F6C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Place patient label here or add:</w:t>
            </w:r>
          </w:p>
          <w:p w:rsidR="00D54F6C" w:rsidRPr="00070102" w:rsidRDefault="00D54F6C" w:rsidP="00D54F6C">
            <w:pPr>
              <w:rPr>
                <w:rFonts w:ascii="Bookman Old Style" w:hAnsi="Bookman Old Style"/>
                <w:i/>
              </w:rPr>
            </w:pPr>
          </w:p>
          <w:p w:rsidR="00D54F6C" w:rsidRPr="00070102" w:rsidRDefault="00D54F6C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Name: …………………………………………</w:t>
            </w:r>
          </w:p>
          <w:p w:rsidR="00D54F6C" w:rsidRPr="00070102" w:rsidRDefault="00D54F6C" w:rsidP="00D54F6C">
            <w:pPr>
              <w:jc w:val="center"/>
              <w:rPr>
                <w:rFonts w:ascii="Bookman Old Style" w:hAnsi="Bookman Old Style"/>
                <w:i/>
              </w:rPr>
            </w:pPr>
          </w:p>
          <w:p w:rsidR="00261BEC" w:rsidRPr="00070102" w:rsidRDefault="00D54F6C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NHI:</w:t>
            </w:r>
          </w:p>
        </w:tc>
        <w:tc>
          <w:tcPr>
            <w:tcW w:w="5341" w:type="dxa"/>
          </w:tcPr>
          <w:p w:rsidR="00261BEC" w:rsidRDefault="00261BEC" w:rsidP="00261BEC">
            <w:pPr>
              <w:rPr>
                <w:rFonts w:ascii="Bookman Old Style" w:hAnsi="Bookman Old Style"/>
              </w:rPr>
            </w:pP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DATE: ………………  TIME: …………………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Transferred to WD: …… DL……..Other…….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Discharged to (please tick)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HM…. BOI…. KTA…. DRL…. WHG….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AKLD…..Other…………………………………..</w:t>
            </w:r>
          </w:p>
          <w:p w:rsidR="00F723AD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Comment</w:t>
            </w:r>
          </w:p>
        </w:tc>
      </w:tr>
      <w:tr w:rsidR="00261BEC" w:rsidTr="0000333B">
        <w:tc>
          <w:tcPr>
            <w:tcW w:w="5341" w:type="dxa"/>
          </w:tcPr>
          <w:p w:rsidR="00261BEC" w:rsidRPr="00070102" w:rsidRDefault="00261BEC" w:rsidP="00D54F6C">
            <w:pPr>
              <w:rPr>
                <w:rFonts w:ascii="Bookman Old Style" w:hAnsi="Bookman Old Style"/>
                <w:i/>
              </w:rPr>
            </w:pPr>
          </w:p>
          <w:p w:rsidR="00261BEC" w:rsidRPr="00070102" w:rsidRDefault="00261BEC" w:rsidP="00D54F6C">
            <w:pPr>
              <w:rPr>
                <w:rFonts w:ascii="Bookman Old Style" w:hAnsi="Bookman Old Style"/>
                <w:i/>
              </w:rPr>
            </w:pPr>
          </w:p>
          <w:p w:rsidR="00D54F6C" w:rsidRPr="00070102" w:rsidRDefault="00D54F6C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Place patient label here or add:</w:t>
            </w:r>
          </w:p>
          <w:p w:rsidR="00D54F6C" w:rsidRPr="00070102" w:rsidRDefault="00D54F6C" w:rsidP="00D54F6C">
            <w:pPr>
              <w:rPr>
                <w:rFonts w:ascii="Bookman Old Style" w:hAnsi="Bookman Old Style"/>
                <w:i/>
              </w:rPr>
            </w:pPr>
          </w:p>
          <w:p w:rsidR="00D54F6C" w:rsidRPr="00070102" w:rsidRDefault="00D54F6C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Name: …………………………………………</w:t>
            </w:r>
          </w:p>
          <w:p w:rsidR="00D54F6C" w:rsidRPr="00070102" w:rsidRDefault="00D54F6C" w:rsidP="00D54F6C">
            <w:pPr>
              <w:jc w:val="center"/>
              <w:rPr>
                <w:rFonts w:ascii="Bookman Old Style" w:hAnsi="Bookman Old Style"/>
                <w:i/>
              </w:rPr>
            </w:pPr>
          </w:p>
          <w:p w:rsidR="00261BEC" w:rsidRPr="00070102" w:rsidRDefault="00D54F6C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NHI:</w:t>
            </w:r>
          </w:p>
        </w:tc>
        <w:tc>
          <w:tcPr>
            <w:tcW w:w="5341" w:type="dxa"/>
          </w:tcPr>
          <w:p w:rsidR="00261BEC" w:rsidRDefault="00261BEC" w:rsidP="00261BEC">
            <w:pPr>
              <w:rPr>
                <w:rFonts w:ascii="Bookman Old Style" w:hAnsi="Bookman Old Style"/>
              </w:rPr>
            </w:pP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DATE: ………………  TIME: …………………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Transferred to WD: …… DL……..Other…….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Discharged to (please tick)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HM…. BOI…. KTA…. DRL…. WHG….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AKLD…..Other…………………………………..</w:t>
            </w:r>
          </w:p>
          <w:p w:rsidR="00F723AD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Comment</w:t>
            </w:r>
          </w:p>
        </w:tc>
      </w:tr>
      <w:tr w:rsidR="00261BEC" w:rsidTr="0000333B">
        <w:tc>
          <w:tcPr>
            <w:tcW w:w="5341" w:type="dxa"/>
          </w:tcPr>
          <w:p w:rsidR="00261BEC" w:rsidRPr="00070102" w:rsidRDefault="00261BEC" w:rsidP="00D54F6C">
            <w:pPr>
              <w:rPr>
                <w:rFonts w:ascii="Bookman Old Style" w:hAnsi="Bookman Old Style"/>
                <w:i/>
              </w:rPr>
            </w:pPr>
          </w:p>
          <w:p w:rsidR="00261BEC" w:rsidRPr="00070102" w:rsidRDefault="00261BEC" w:rsidP="00D54F6C">
            <w:pPr>
              <w:rPr>
                <w:rFonts w:ascii="Bookman Old Style" w:hAnsi="Bookman Old Style"/>
                <w:i/>
              </w:rPr>
            </w:pPr>
          </w:p>
          <w:p w:rsidR="00D6778B" w:rsidRPr="00070102" w:rsidRDefault="00D6778B" w:rsidP="00D6778B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Place patient label here or add:</w:t>
            </w:r>
          </w:p>
          <w:p w:rsidR="00D6778B" w:rsidRPr="00070102" w:rsidRDefault="00D6778B" w:rsidP="00D6778B">
            <w:pPr>
              <w:rPr>
                <w:rFonts w:ascii="Bookman Old Style" w:hAnsi="Bookman Old Style"/>
                <w:i/>
              </w:rPr>
            </w:pPr>
          </w:p>
          <w:p w:rsidR="00D6778B" w:rsidRPr="00070102" w:rsidRDefault="00D6778B" w:rsidP="00D6778B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Name: …………………………………………</w:t>
            </w:r>
          </w:p>
          <w:p w:rsidR="00D6778B" w:rsidRPr="00070102" w:rsidRDefault="00D6778B" w:rsidP="00D6778B">
            <w:pPr>
              <w:jc w:val="center"/>
              <w:rPr>
                <w:rFonts w:ascii="Bookman Old Style" w:hAnsi="Bookman Old Style"/>
                <w:i/>
              </w:rPr>
            </w:pPr>
          </w:p>
          <w:p w:rsidR="00261BEC" w:rsidRPr="00070102" w:rsidRDefault="00D6778B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NHI:</w:t>
            </w:r>
          </w:p>
        </w:tc>
        <w:tc>
          <w:tcPr>
            <w:tcW w:w="5341" w:type="dxa"/>
          </w:tcPr>
          <w:p w:rsidR="00261BEC" w:rsidRDefault="00261BEC" w:rsidP="00261BEC">
            <w:pPr>
              <w:rPr>
                <w:rFonts w:ascii="Bookman Old Style" w:hAnsi="Bookman Old Style"/>
              </w:rPr>
            </w:pP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DATE: ………………  TIME: …………………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Transferred to WD: …… DL……..Other…….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Discharged to (please tick)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HM…. BOI…. KTA…. DRL…. WHG….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AKLD…..Other…………………………………..</w:t>
            </w:r>
          </w:p>
          <w:p w:rsidR="00261BEC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Comment</w:t>
            </w:r>
          </w:p>
        </w:tc>
      </w:tr>
      <w:tr w:rsidR="00261BEC" w:rsidTr="0000333B">
        <w:tc>
          <w:tcPr>
            <w:tcW w:w="5341" w:type="dxa"/>
          </w:tcPr>
          <w:p w:rsidR="00261BEC" w:rsidRPr="00070102" w:rsidRDefault="00261BEC" w:rsidP="00D54F6C">
            <w:pPr>
              <w:rPr>
                <w:rFonts w:ascii="Bookman Old Style" w:hAnsi="Bookman Old Style"/>
                <w:i/>
              </w:rPr>
            </w:pPr>
          </w:p>
          <w:p w:rsidR="00D6778B" w:rsidRPr="00070102" w:rsidRDefault="00D6778B" w:rsidP="00D6778B">
            <w:pPr>
              <w:rPr>
                <w:rFonts w:ascii="Bookman Old Style" w:hAnsi="Bookman Old Style"/>
                <w:i/>
              </w:rPr>
            </w:pPr>
          </w:p>
          <w:p w:rsidR="00D6778B" w:rsidRPr="00070102" w:rsidRDefault="00D6778B" w:rsidP="00D6778B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Place patient label here or add:</w:t>
            </w:r>
          </w:p>
          <w:p w:rsidR="00D6778B" w:rsidRPr="00070102" w:rsidRDefault="00D6778B" w:rsidP="00D6778B">
            <w:pPr>
              <w:rPr>
                <w:rFonts w:ascii="Bookman Old Style" w:hAnsi="Bookman Old Style"/>
                <w:i/>
              </w:rPr>
            </w:pPr>
          </w:p>
          <w:p w:rsidR="00D6778B" w:rsidRPr="00070102" w:rsidRDefault="00D6778B" w:rsidP="00D6778B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Name: …………………………………………</w:t>
            </w:r>
          </w:p>
          <w:p w:rsidR="00D6778B" w:rsidRPr="00070102" w:rsidRDefault="00D6778B" w:rsidP="00D6778B">
            <w:pPr>
              <w:jc w:val="center"/>
              <w:rPr>
                <w:rFonts w:ascii="Bookman Old Style" w:hAnsi="Bookman Old Style"/>
                <w:i/>
              </w:rPr>
            </w:pPr>
          </w:p>
          <w:p w:rsidR="00261BEC" w:rsidRPr="00070102" w:rsidRDefault="00D6778B" w:rsidP="00D54F6C">
            <w:pPr>
              <w:rPr>
                <w:rFonts w:ascii="Bookman Old Style" w:hAnsi="Bookman Old Style"/>
                <w:i/>
              </w:rPr>
            </w:pPr>
            <w:r w:rsidRPr="00070102">
              <w:rPr>
                <w:rFonts w:ascii="Bookman Old Style" w:hAnsi="Bookman Old Style"/>
                <w:i/>
              </w:rPr>
              <w:t>NHI:</w:t>
            </w:r>
          </w:p>
        </w:tc>
        <w:tc>
          <w:tcPr>
            <w:tcW w:w="5341" w:type="dxa"/>
          </w:tcPr>
          <w:p w:rsidR="00261BEC" w:rsidRDefault="00261BEC" w:rsidP="00261BEC">
            <w:pPr>
              <w:rPr>
                <w:rFonts w:ascii="Bookman Old Style" w:hAnsi="Bookman Old Style"/>
              </w:rPr>
            </w:pP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DATE: ………………  TIME: …………………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Transferred to WD: …… DL……..Other…….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Discharged to (please tick)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HM…. BOI…. KTA…. DRL…. WHG….</w:t>
            </w:r>
          </w:p>
          <w:p w:rsidR="00E07469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AKLD…..Other…………………………………..</w:t>
            </w:r>
          </w:p>
          <w:p w:rsidR="007F4E14" w:rsidRDefault="00E07469" w:rsidP="00E0746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Comment</w:t>
            </w:r>
          </w:p>
        </w:tc>
      </w:tr>
    </w:tbl>
    <w:p w:rsidR="008F34E0" w:rsidRPr="006D760E" w:rsidRDefault="006A0885" w:rsidP="007F4E14">
      <w:pPr>
        <w:shd w:val="clear" w:color="auto" w:fill="FFFFFF" w:themeFill="background1"/>
        <w:rPr>
          <w:rFonts w:ascii="Bookman Old Style" w:hAnsi="Bookman Old Style"/>
          <w:sz w:val="18"/>
          <w:szCs w:val="18"/>
        </w:rPr>
      </w:pPr>
      <w:r w:rsidRPr="005E6BAB">
        <w:rPr>
          <w:rFonts w:ascii="Arial" w:hAnsi="Arial" w:cs="Arial"/>
          <w:b/>
          <w:sz w:val="18"/>
          <w:szCs w:val="18"/>
        </w:rPr>
        <w:t xml:space="preserve">Sunday </w:t>
      </w:r>
      <w:r w:rsidR="005E6BAB" w:rsidRPr="005E6BAB">
        <w:rPr>
          <w:rFonts w:ascii="Arial" w:hAnsi="Arial" w:cs="Arial"/>
          <w:b/>
          <w:sz w:val="18"/>
          <w:szCs w:val="18"/>
        </w:rPr>
        <w:t>9pm</w:t>
      </w:r>
      <w:r w:rsidR="005E6BAB">
        <w:rPr>
          <w:rFonts w:ascii="Arial" w:hAnsi="Arial" w:cs="Arial"/>
          <w:sz w:val="18"/>
          <w:szCs w:val="18"/>
        </w:rPr>
        <w:t xml:space="preserve"> through to </w:t>
      </w:r>
      <w:r w:rsidR="005E6BAB" w:rsidRPr="005E6BAB">
        <w:rPr>
          <w:rFonts w:ascii="Arial" w:hAnsi="Arial" w:cs="Arial"/>
          <w:b/>
          <w:sz w:val="18"/>
          <w:szCs w:val="18"/>
        </w:rPr>
        <w:t>Saturday</w:t>
      </w:r>
      <w:r w:rsidRPr="005E6BAB">
        <w:rPr>
          <w:rFonts w:ascii="Arial" w:hAnsi="Arial" w:cs="Arial"/>
          <w:b/>
          <w:sz w:val="18"/>
          <w:szCs w:val="18"/>
        </w:rPr>
        <w:t xml:space="preserve"> 5.30am</w:t>
      </w:r>
      <w:r w:rsidRPr="006D760E">
        <w:rPr>
          <w:rFonts w:ascii="Arial" w:hAnsi="Arial" w:cs="Arial"/>
          <w:sz w:val="18"/>
          <w:szCs w:val="18"/>
        </w:rPr>
        <w:t xml:space="preserve"> fax </w:t>
      </w:r>
      <w:r w:rsidR="005E6BAB">
        <w:rPr>
          <w:rFonts w:ascii="Arial" w:hAnsi="Arial" w:cs="Arial"/>
          <w:sz w:val="18"/>
          <w:szCs w:val="18"/>
        </w:rPr>
        <w:t>ext.</w:t>
      </w:r>
      <w:r w:rsidR="005E6BAB" w:rsidRPr="006D760E">
        <w:rPr>
          <w:rFonts w:ascii="Arial" w:hAnsi="Arial" w:cs="Arial"/>
          <w:sz w:val="18"/>
          <w:szCs w:val="18"/>
        </w:rPr>
        <w:t xml:space="preserve"> 7055</w:t>
      </w:r>
      <w:r w:rsidRPr="006D760E">
        <w:rPr>
          <w:rFonts w:ascii="Arial" w:hAnsi="Arial" w:cs="Arial"/>
          <w:sz w:val="18"/>
          <w:szCs w:val="18"/>
        </w:rPr>
        <w:t xml:space="preserve"> or </w:t>
      </w:r>
      <w:r w:rsidR="005E6BAB">
        <w:rPr>
          <w:rFonts w:ascii="Arial" w:hAnsi="Arial" w:cs="Arial"/>
          <w:sz w:val="18"/>
          <w:szCs w:val="18"/>
        </w:rPr>
        <w:t xml:space="preserve">scan to </w:t>
      </w:r>
      <w:r w:rsidRPr="006D760E">
        <w:rPr>
          <w:rFonts w:ascii="Arial" w:hAnsi="Arial" w:cs="Arial"/>
          <w:sz w:val="18"/>
          <w:szCs w:val="18"/>
        </w:rPr>
        <w:t xml:space="preserve">email: </w:t>
      </w:r>
      <w:hyperlink r:id="rId7" w:history="1">
        <w:r w:rsidRPr="006D760E">
          <w:rPr>
            <w:rStyle w:val="Hyperlink"/>
            <w:rFonts w:ascii="Arial" w:hAnsi="Arial" w:cs="Arial"/>
            <w:sz w:val="18"/>
            <w:szCs w:val="18"/>
          </w:rPr>
          <w:t>front.reception@northlanddhb.org.nz</w:t>
        </w:r>
      </w:hyperlink>
      <w:r w:rsidR="008F34E0" w:rsidRPr="006D760E">
        <w:rPr>
          <w:rFonts w:ascii="Bookman Old Style" w:hAnsi="Bookman Old Style"/>
          <w:sz w:val="18"/>
          <w:szCs w:val="18"/>
        </w:rPr>
        <w:t xml:space="preserve"> </w:t>
      </w:r>
    </w:p>
    <w:p w:rsidR="006D760E" w:rsidRPr="005E6BAB" w:rsidRDefault="005E6BAB" w:rsidP="006D760E">
      <w:pPr>
        <w:rPr>
          <w:rFonts w:ascii="Bookman Old Style" w:hAnsi="Bookman Old Style"/>
          <w:i/>
        </w:rPr>
      </w:pPr>
      <w:r w:rsidRPr="005E6BAB">
        <w:rPr>
          <w:rFonts w:ascii="Arial" w:hAnsi="Arial"/>
          <w:b/>
          <w:sz w:val="18"/>
          <w:szCs w:val="18"/>
        </w:rPr>
        <w:t>Saturday</w:t>
      </w:r>
      <w:r w:rsidR="006D760E" w:rsidRPr="005E6BAB">
        <w:rPr>
          <w:rFonts w:ascii="Arial" w:hAnsi="Arial"/>
          <w:b/>
          <w:sz w:val="18"/>
          <w:szCs w:val="18"/>
        </w:rPr>
        <w:t xml:space="preserve"> </w:t>
      </w:r>
      <w:r w:rsidRPr="005E6BAB">
        <w:rPr>
          <w:rFonts w:ascii="Arial" w:hAnsi="Arial"/>
          <w:sz w:val="18"/>
          <w:szCs w:val="18"/>
        </w:rPr>
        <w:t xml:space="preserve">and </w:t>
      </w:r>
      <w:r>
        <w:rPr>
          <w:rFonts w:ascii="Arial" w:hAnsi="Arial"/>
          <w:b/>
          <w:sz w:val="18"/>
          <w:szCs w:val="18"/>
        </w:rPr>
        <w:t xml:space="preserve">Sunday </w:t>
      </w:r>
      <w:r w:rsidRPr="005E6BAB">
        <w:rPr>
          <w:rFonts w:ascii="Arial" w:hAnsi="Arial"/>
          <w:b/>
          <w:sz w:val="18"/>
          <w:szCs w:val="18"/>
        </w:rPr>
        <w:t>5.30am</w:t>
      </w:r>
      <w:r>
        <w:rPr>
          <w:rFonts w:ascii="Arial" w:hAnsi="Arial"/>
          <w:sz w:val="18"/>
          <w:szCs w:val="18"/>
        </w:rPr>
        <w:t xml:space="preserve"> to </w:t>
      </w:r>
      <w:r w:rsidRPr="005E6BAB">
        <w:rPr>
          <w:rFonts w:ascii="Arial" w:hAnsi="Arial"/>
          <w:b/>
          <w:sz w:val="18"/>
          <w:szCs w:val="18"/>
        </w:rPr>
        <w:t>9pm</w:t>
      </w:r>
      <w:r>
        <w:rPr>
          <w:rFonts w:ascii="Arial" w:hAnsi="Arial"/>
          <w:sz w:val="18"/>
          <w:szCs w:val="18"/>
        </w:rPr>
        <w:t xml:space="preserve"> </w:t>
      </w:r>
      <w:r w:rsidRPr="006D760E">
        <w:rPr>
          <w:rFonts w:ascii="Arial" w:hAnsi="Arial"/>
          <w:sz w:val="18"/>
          <w:szCs w:val="18"/>
        </w:rPr>
        <w:t>fax</w:t>
      </w:r>
      <w:r w:rsidR="006D760E" w:rsidRPr="006D760E">
        <w:rPr>
          <w:rFonts w:ascii="Arial" w:hAnsi="Arial"/>
          <w:sz w:val="18"/>
          <w:szCs w:val="18"/>
        </w:rPr>
        <w:t xml:space="preserve"> </w:t>
      </w:r>
      <w:r w:rsidRPr="006D760E">
        <w:rPr>
          <w:rFonts w:ascii="Arial" w:hAnsi="Arial"/>
          <w:sz w:val="18"/>
          <w:szCs w:val="18"/>
        </w:rPr>
        <w:t>ext. 7062</w:t>
      </w:r>
      <w:r w:rsidR="006D760E" w:rsidRPr="006D760E">
        <w:rPr>
          <w:rFonts w:ascii="Arial" w:hAnsi="Arial"/>
          <w:sz w:val="18"/>
          <w:szCs w:val="18"/>
        </w:rPr>
        <w:t xml:space="preserve"> or </w:t>
      </w:r>
      <w:r>
        <w:rPr>
          <w:rFonts w:ascii="Arial" w:hAnsi="Arial"/>
          <w:sz w:val="18"/>
          <w:szCs w:val="18"/>
        </w:rPr>
        <w:t xml:space="preserve">scan to </w:t>
      </w:r>
      <w:r w:rsidR="006D760E" w:rsidRPr="006D760E">
        <w:rPr>
          <w:rFonts w:ascii="Arial" w:hAnsi="Arial"/>
          <w:sz w:val="18"/>
          <w:szCs w:val="18"/>
        </w:rPr>
        <w:t xml:space="preserve">email: </w:t>
      </w:r>
      <w:hyperlink r:id="rId8" w:history="1">
        <w:r w:rsidR="006D760E" w:rsidRPr="006D760E">
          <w:rPr>
            <w:rStyle w:val="Hyperlink"/>
            <w:rFonts w:ascii="Arial" w:hAnsi="Arial"/>
            <w:sz w:val="18"/>
            <w:szCs w:val="18"/>
          </w:rPr>
          <w:t>admissions@northlanddhb.org.nz</w:t>
        </w:r>
      </w:hyperlink>
      <w:r w:rsidR="006D760E" w:rsidRPr="006D760E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5E6BAB">
        <w:rPr>
          <w:rFonts w:ascii="Arial" w:hAnsi="Arial"/>
          <w:i/>
          <w:sz w:val="18"/>
          <w:szCs w:val="18"/>
        </w:rPr>
        <w:t xml:space="preserve">(front reception is closed during these times and discharges and transfers will be delayed if </w:t>
      </w:r>
      <w:r>
        <w:rPr>
          <w:rFonts w:ascii="Arial" w:hAnsi="Arial"/>
          <w:i/>
          <w:sz w:val="18"/>
          <w:szCs w:val="18"/>
        </w:rPr>
        <w:t>they are not sent to the correct area at the correct time</w:t>
      </w:r>
      <w:r w:rsidRPr="005E6BAB">
        <w:rPr>
          <w:rFonts w:ascii="Arial" w:hAnsi="Arial"/>
          <w:i/>
          <w:sz w:val="18"/>
          <w:szCs w:val="18"/>
        </w:rPr>
        <w:t>)</w:t>
      </w:r>
    </w:p>
    <w:sectPr w:rsidR="006D760E" w:rsidRPr="005E6BAB" w:rsidSect="009C04DF">
      <w:headerReference w:type="default" r:id="rId9"/>
      <w:footerReference w:type="default" r:id="rId10"/>
      <w:pgSz w:w="11906" w:h="16838"/>
      <w:pgMar w:top="720" w:right="720" w:bottom="720" w:left="720" w:header="0" w:footer="227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DF" w:rsidRDefault="009C04DF" w:rsidP="009C04DF">
      <w:r>
        <w:separator/>
      </w:r>
    </w:p>
  </w:endnote>
  <w:endnote w:type="continuationSeparator" w:id="0">
    <w:p w:rsidR="009C04DF" w:rsidRDefault="009C04DF" w:rsidP="009C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DF" w:rsidRPr="001B55F4" w:rsidRDefault="009C04DF">
    <w:pPr>
      <w:pStyle w:val="Footer"/>
      <w:rPr>
        <w:rFonts w:ascii="Arial" w:hAnsi="Arial" w:cs="Arial"/>
        <w:sz w:val="18"/>
        <w:szCs w:val="18"/>
      </w:rPr>
    </w:pPr>
    <w:r w:rsidRPr="001B55F4">
      <w:rPr>
        <w:rFonts w:ascii="Arial" w:hAnsi="Arial" w:cs="Arial"/>
        <w:b/>
        <w:sz w:val="18"/>
        <w:szCs w:val="18"/>
      </w:rPr>
      <w:t>K</w:t>
    </w:r>
    <w:r w:rsidR="001B55F4">
      <w:rPr>
        <w:rFonts w:ascii="Arial" w:hAnsi="Arial" w:cs="Arial"/>
        <w:b/>
        <w:sz w:val="18"/>
        <w:szCs w:val="18"/>
      </w:rPr>
      <w:t>EY</w:t>
    </w:r>
    <w:r w:rsidR="001B55F4">
      <w:rPr>
        <w:rFonts w:ascii="Arial" w:hAnsi="Arial" w:cs="Arial"/>
        <w:sz w:val="18"/>
        <w:szCs w:val="18"/>
      </w:rPr>
      <w:t>: DL-</w:t>
    </w:r>
    <w:r w:rsidR="0042039A" w:rsidRPr="001B55F4">
      <w:rPr>
        <w:rFonts w:ascii="Arial" w:hAnsi="Arial" w:cs="Arial"/>
        <w:sz w:val="18"/>
        <w:szCs w:val="18"/>
      </w:rPr>
      <w:t>Discharge L</w:t>
    </w:r>
    <w:r w:rsidR="001B55F4" w:rsidRPr="001B55F4">
      <w:rPr>
        <w:rFonts w:ascii="Arial" w:hAnsi="Arial" w:cs="Arial"/>
        <w:sz w:val="18"/>
        <w:szCs w:val="18"/>
      </w:rPr>
      <w:t xml:space="preserve">ounge </w:t>
    </w:r>
    <w:r w:rsidR="00B862A4">
      <w:rPr>
        <w:rFonts w:ascii="Arial" w:hAnsi="Arial" w:cs="Arial"/>
        <w:sz w:val="18"/>
        <w:szCs w:val="18"/>
      </w:rPr>
      <w:t xml:space="preserve">  </w:t>
    </w:r>
    <w:r w:rsidR="001B55F4">
      <w:rPr>
        <w:rFonts w:ascii="Arial" w:hAnsi="Arial" w:cs="Arial"/>
        <w:sz w:val="18"/>
        <w:szCs w:val="18"/>
      </w:rPr>
      <w:t>HM-</w:t>
    </w:r>
    <w:r w:rsidRPr="001B55F4">
      <w:rPr>
        <w:rFonts w:ascii="Arial" w:hAnsi="Arial" w:cs="Arial"/>
        <w:sz w:val="18"/>
        <w:szCs w:val="18"/>
      </w:rPr>
      <w:t xml:space="preserve"> Home </w:t>
    </w:r>
    <w:r w:rsidR="00B862A4">
      <w:rPr>
        <w:rFonts w:ascii="Arial" w:hAnsi="Arial" w:cs="Arial"/>
        <w:sz w:val="18"/>
        <w:szCs w:val="18"/>
      </w:rPr>
      <w:t xml:space="preserve"> </w:t>
    </w:r>
    <w:r w:rsidR="001B55F4" w:rsidRPr="001B55F4">
      <w:rPr>
        <w:rFonts w:ascii="Arial" w:hAnsi="Arial" w:cs="Arial"/>
        <w:sz w:val="18"/>
        <w:szCs w:val="18"/>
      </w:rPr>
      <w:t xml:space="preserve"> </w:t>
    </w:r>
    <w:r w:rsidR="001B55F4">
      <w:rPr>
        <w:rFonts w:ascii="Arial" w:hAnsi="Arial" w:cs="Arial"/>
        <w:sz w:val="18"/>
        <w:szCs w:val="18"/>
      </w:rPr>
      <w:t>BOI-</w:t>
    </w:r>
    <w:r w:rsidR="0042039A" w:rsidRPr="001B55F4">
      <w:rPr>
        <w:rFonts w:ascii="Arial" w:hAnsi="Arial" w:cs="Arial"/>
        <w:sz w:val="18"/>
        <w:szCs w:val="18"/>
      </w:rPr>
      <w:t xml:space="preserve">Bay of Islands </w:t>
    </w:r>
    <w:r w:rsidR="001B55F4" w:rsidRPr="001B55F4">
      <w:rPr>
        <w:rFonts w:ascii="Arial" w:hAnsi="Arial" w:cs="Arial"/>
        <w:sz w:val="18"/>
        <w:szCs w:val="18"/>
      </w:rPr>
      <w:t xml:space="preserve"> </w:t>
    </w:r>
    <w:r w:rsidR="00B862A4">
      <w:rPr>
        <w:rFonts w:ascii="Arial" w:hAnsi="Arial" w:cs="Arial"/>
        <w:sz w:val="18"/>
        <w:szCs w:val="18"/>
      </w:rPr>
      <w:t xml:space="preserve"> </w:t>
    </w:r>
    <w:r w:rsidR="001B55F4">
      <w:rPr>
        <w:rFonts w:ascii="Arial" w:hAnsi="Arial" w:cs="Arial"/>
        <w:sz w:val="18"/>
        <w:szCs w:val="18"/>
      </w:rPr>
      <w:t>KTA-</w:t>
    </w:r>
    <w:r w:rsidR="0042039A" w:rsidRPr="001B55F4">
      <w:rPr>
        <w:rFonts w:ascii="Arial" w:hAnsi="Arial" w:cs="Arial"/>
        <w:sz w:val="18"/>
        <w:szCs w:val="18"/>
      </w:rPr>
      <w:t xml:space="preserve">Kaitaia </w:t>
    </w:r>
    <w:r w:rsidR="001B55F4" w:rsidRPr="001B55F4">
      <w:rPr>
        <w:rFonts w:ascii="Arial" w:hAnsi="Arial" w:cs="Arial"/>
        <w:sz w:val="18"/>
        <w:szCs w:val="18"/>
      </w:rPr>
      <w:t xml:space="preserve"> </w:t>
    </w:r>
    <w:r w:rsidR="00B862A4">
      <w:rPr>
        <w:rFonts w:ascii="Arial" w:hAnsi="Arial" w:cs="Arial"/>
        <w:sz w:val="18"/>
        <w:szCs w:val="18"/>
      </w:rPr>
      <w:t xml:space="preserve"> </w:t>
    </w:r>
    <w:r w:rsidR="001B55F4">
      <w:rPr>
        <w:rFonts w:ascii="Arial" w:hAnsi="Arial" w:cs="Arial"/>
        <w:sz w:val="18"/>
        <w:szCs w:val="18"/>
      </w:rPr>
      <w:t>DRL-</w:t>
    </w:r>
    <w:r w:rsidR="0042039A" w:rsidRPr="001B55F4">
      <w:rPr>
        <w:rFonts w:ascii="Arial" w:hAnsi="Arial" w:cs="Arial"/>
        <w:sz w:val="18"/>
        <w:szCs w:val="18"/>
      </w:rPr>
      <w:t xml:space="preserve">Dargaville </w:t>
    </w:r>
    <w:r w:rsidR="001B55F4" w:rsidRPr="001B55F4">
      <w:rPr>
        <w:rFonts w:ascii="Arial" w:hAnsi="Arial" w:cs="Arial"/>
        <w:sz w:val="18"/>
        <w:szCs w:val="18"/>
      </w:rPr>
      <w:t xml:space="preserve"> </w:t>
    </w:r>
    <w:r w:rsidR="00B862A4">
      <w:rPr>
        <w:rFonts w:ascii="Arial" w:hAnsi="Arial" w:cs="Arial"/>
        <w:sz w:val="18"/>
        <w:szCs w:val="18"/>
      </w:rPr>
      <w:t xml:space="preserve"> </w:t>
    </w:r>
    <w:r w:rsidR="001B55F4">
      <w:rPr>
        <w:rFonts w:ascii="Arial" w:hAnsi="Arial" w:cs="Arial"/>
        <w:sz w:val="18"/>
        <w:szCs w:val="18"/>
      </w:rPr>
      <w:t>WHG-</w:t>
    </w:r>
    <w:r w:rsidR="0042039A" w:rsidRPr="001B55F4">
      <w:rPr>
        <w:rFonts w:ascii="Arial" w:hAnsi="Arial" w:cs="Arial"/>
        <w:sz w:val="18"/>
        <w:szCs w:val="18"/>
      </w:rPr>
      <w:t xml:space="preserve">Whangarei </w:t>
    </w:r>
    <w:r w:rsidR="001B55F4" w:rsidRPr="001B55F4">
      <w:rPr>
        <w:rFonts w:ascii="Arial" w:hAnsi="Arial" w:cs="Arial"/>
        <w:sz w:val="18"/>
        <w:szCs w:val="18"/>
      </w:rPr>
      <w:t xml:space="preserve"> </w:t>
    </w:r>
    <w:r w:rsidR="00B862A4">
      <w:rPr>
        <w:rFonts w:ascii="Arial" w:hAnsi="Arial" w:cs="Arial"/>
        <w:sz w:val="18"/>
        <w:szCs w:val="18"/>
      </w:rPr>
      <w:t xml:space="preserve"> </w:t>
    </w:r>
    <w:r w:rsidR="001B55F4">
      <w:rPr>
        <w:rFonts w:ascii="Arial" w:hAnsi="Arial" w:cs="Arial"/>
        <w:sz w:val="18"/>
        <w:szCs w:val="18"/>
      </w:rPr>
      <w:t>AKLD-</w:t>
    </w:r>
    <w:r w:rsidR="0042039A" w:rsidRPr="001B55F4">
      <w:rPr>
        <w:rFonts w:ascii="Arial" w:hAnsi="Arial" w:cs="Arial"/>
        <w:sz w:val="18"/>
        <w:szCs w:val="18"/>
      </w:rPr>
      <w:t>Auckland</w:t>
    </w:r>
  </w:p>
  <w:p w:rsidR="009C04DF" w:rsidRPr="001B55F4" w:rsidRDefault="009C04D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DF" w:rsidRDefault="009C04DF" w:rsidP="009C04DF">
      <w:r>
        <w:separator/>
      </w:r>
    </w:p>
  </w:footnote>
  <w:footnote w:type="continuationSeparator" w:id="0">
    <w:p w:rsidR="009C04DF" w:rsidRDefault="009C04DF" w:rsidP="009C0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8AD" w:rsidRDefault="00EF2662" w:rsidP="00D028AD">
    <w:pPr>
      <w:pStyle w:val="Header"/>
      <w:jc w:val="center"/>
    </w:pPr>
    <w:r>
      <w:t>Send this form when you have no admin support</w:t>
    </w:r>
  </w:p>
  <w:p w:rsidR="00D028AD" w:rsidRDefault="00D028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DC"/>
    <w:rsid w:val="00002F02"/>
    <w:rsid w:val="0000333B"/>
    <w:rsid w:val="00012165"/>
    <w:rsid w:val="0001429B"/>
    <w:rsid w:val="00015F99"/>
    <w:rsid w:val="00023A03"/>
    <w:rsid w:val="00030EA5"/>
    <w:rsid w:val="00034AFD"/>
    <w:rsid w:val="00045CD2"/>
    <w:rsid w:val="0004738E"/>
    <w:rsid w:val="000649BB"/>
    <w:rsid w:val="00070102"/>
    <w:rsid w:val="00083CCD"/>
    <w:rsid w:val="00084D44"/>
    <w:rsid w:val="000A06A9"/>
    <w:rsid w:val="000A1321"/>
    <w:rsid w:val="000B45ED"/>
    <w:rsid w:val="000B6AD8"/>
    <w:rsid w:val="000B7F7A"/>
    <w:rsid w:val="000D54EE"/>
    <w:rsid w:val="000E1444"/>
    <w:rsid w:val="000E709D"/>
    <w:rsid w:val="000F6E87"/>
    <w:rsid w:val="00163523"/>
    <w:rsid w:val="00167582"/>
    <w:rsid w:val="00190782"/>
    <w:rsid w:val="00190CA9"/>
    <w:rsid w:val="0019388A"/>
    <w:rsid w:val="001A2D3A"/>
    <w:rsid w:val="001A43D5"/>
    <w:rsid w:val="001B55F4"/>
    <w:rsid w:val="001D15C7"/>
    <w:rsid w:val="001D6771"/>
    <w:rsid w:val="001E6613"/>
    <w:rsid w:val="002021C7"/>
    <w:rsid w:val="00205C4F"/>
    <w:rsid w:val="00213EDC"/>
    <w:rsid w:val="002178CB"/>
    <w:rsid w:val="00251B15"/>
    <w:rsid w:val="00261BEC"/>
    <w:rsid w:val="0026470F"/>
    <w:rsid w:val="00270E45"/>
    <w:rsid w:val="00296D64"/>
    <w:rsid w:val="002A40A5"/>
    <w:rsid w:val="002A7497"/>
    <w:rsid w:val="002F7D9D"/>
    <w:rsid w:val="00311455"/>
    <w:rsid w:val="00314743"/>
    <w:rsid w:val="003147C1"/>
    <w:rsid w:val="0034394B"/>
    <w:rsid w:val="00351006"/>
    <w:rsid w:val="00360469"/>
    <w:rsid w:val="0038483B"/>
    <w:rsid w:val="003A5CBC"/>
    <w:rsid w:val="003B235F"/>
    <w:rsid w:val="003B322D"/>
    <w:rsid w:val="003C2EE4"/>
    <w:rsid w:val="004061D5"/>
    <w:rsid w:val="004077CD"/>
    <w:rsid w:val="0042039A"/>
    <w:rsid w:val="00423B0B"/>
    <w:rsid w:val="00425F9A"/>
    <w:rsid w:val="004260B8"/>
    <w:rsid w:val="00430F02"/>
    <w:rsid w:val="00476465"/>
    <w:rsid w:val="00491151"/>
    <w:rsid w:val="0049191A"/>
    <w:rsid w:val="004B69AE"/>
    <w:rsid w:val="004C6BFC"/>
    <w:rsid w:val="004D6C24"/>
    <w:rsid w:val="004E4D03"/>
    <w:rsid w:val="004F0F1D"/>
    <w:rsid w:val="004F66D9"/>
    <w:rsid w:val="00501B3E"/>
    <w:rsid w:val="00506EC1"/>
    <w:rsid w:val="00515201"/>
    <w:rsid w:val="00516360"/>
    <w:rsid w:val="00532704"/>
    <w:rsid w:val="005414D2"/>
    <w:rsid w:val="00541C37"/>
    <w:rsid w:val="00550A1A"/>
    <w:rsid w:val="00550E51"/>
    <w:rsid w:val="00553697"/>
    <w:rsid w:val="00554960"/>
    <w:rsid w:val="00556662"/>
    <w:rsid w:val="0057474F"/>
    <w:rsid w:val="00577D24"/>
    <w:rsid w:val="005807F1"/>
    <w:rsid w:val="00584350"/>
    <w:rsid w:val="00585D94"/>
    <w:rsid w:val="005B2C7E"/>
    <w:rsid w:val="005B433B"/>
    <w:rsid w:val="005C4C19"/>
    <w:rsid w:val="005C7C87"/>
    <w:rsid w:val="005D03ED"/>
    <w:rsid w:val="005E100F"/>
    <w:rsid w:val="005E6BAB"/>
    <w:rsid w:val="005F4862"/>
    <w:rsid w:val="00614877"/>
    <w:rsid w:val="00635B93"/>
    <w:rsid w:val="00646F55"/>
    <w:rsid w:val="00655728"/>
    <w:rsid w:val="00673CBC"/>
    <w:rsid w:val="00694BB6"/>
    <w:rsid w:val="006A0885"/>
    <w:rsid w:val="006A0ECB"/>
    <w:rsid w:val="006C0D26"/>
    <w:rsid w:val="006D760E"/>
    <w:rsid w:val="006E0010"/>
    <w:rsid w:val="006F129E"/>
    <w:rsid w:val="006F1C4F"/>
    <w:rsid w:val="006F4ABF"/>
    <w:rsid w:val="006F5EC0"/>
    <w:rsid w:val="007004D1"/>
    <w:rsid w:val="007150B0"/>
    <w:rsid w:val="0074363D"/>
    <w:rsid w:val="00743667"/>
    <w:rsid w:val="0076195A"/>
    <w:rsid w:val="00785BA8"/>
    <w:rsid w:val="0079172C"/>
    <w:rsid w:val="007A6AC9"/>
    <w:rsid w:val="007B29B8"/>
    <w:rsid w:val="007C2449"/>
    <w:rsid w:val="007C54FB"/>
    <w:rsid w:val="007D0C8D"/>
    <w:rsid w:val="007D7012"/>
    <w:rsid w:val="007E0679"/>
    <w:rsid w:val="007E1C24"/>
    <w:rsid w:val="007E4EBA"/>
    <w:rsid w:val="007E60DD"/>
    <w:rsid w:val="007F4E14"/>
    <w:rsid w:val="008132F9"/>
    <w:rsid w:val="00814577"/>
    <w:rsid w:val="00831958"/>
    <w:rsid w:val="0083321C"/>
    <w:rsid w:val="008348E2"/>
    <w:rsid w:val="00842496"/>
    <w:rsid w:val="008439D9"/>
    <w:rsid w:val="00855643"/>
    <w:rsid w:val="00865A22"/>
    <w:rsid w:val="00866C99"/>
    <w:rsid w:val="00872AB6"/>
    <w:rsid w:val="008B0E55"/>
    <w:rsid w:val="008B605A"/>
    <w:rsid w:val="008F1527"/>
    <w:rsid w:val="008F26DC"/>
    <w:rsid w:val="008F34E0"/>
    <w:rsid w:val="0090494E"/>
    <w:rsid w:val="0091173F"/>
    <w:rsid w:val="0091343B"/>
    <w:rsid w:val="009238A4"/>
    <w:rsid w:val="00952D6C"/>
    <w:rsid w:val="00967189"/>
    <w:rsid w:val="009718FE"/>
    <w:rsid w:val="00977B5C"/>
    <w:rsid w:val="00986B35"/>
    <w:rsid w:val="009B6A19"/>
    <w:rsid w:val="009C04DF"/>
    <w:rsid w:val="009C65A1"/>
    <w:rsid w:val="009C7D91"/>
    <w:rsid w:val="009D3D62"/>
    <w:rsid w:val="009E190C"/>
    <w:rsid w:val="009E56CA"/>
    <w:rsid w:val="009E63CC"/>
    <w:rsid w:val="009E64F9"/>
    <w:rsid w:val="009F5B7B"/>
    <w:rsid w:val="00A35A86"/>
    <w:rsid w:val="00A45CCF"/>
    <w:rsid w:val="00A5035E"/>
    <w:rsid w:val="00A5056E"/>
    <w:rsid w:val="00A528CC"/>
    <w:rsid w:val="00A55C1D"/>
    <w:rsid w:val="00A625F4"/>
    <w:rsid w:val="00A67F98"/>
    <w:rsid w:val="00A91060"/>
    <w:rsid w:val="00A93C7D"/>
    <w:rsid w:val="00A96479"/>
    <w:rsid w:val="00A97FB3"/>
    <w:rsid w:val="00AA44FA"/>
    <w:rsid w:val="00AB016B"/>
    <w:rsid w:val="00AB2461"/>
    <w:rsid w:val="00AB3331"/>
    <w:rsid w:val="00AB4837"/>
    <w:rsid w:val="00AB6430"/>
    <w:rsid w:val="00AC326A"/>
    <w:rsid w:val="00AD5043"/>
    <w:rsid w:val="00AD5BDE"/>
    <w:rsid w:val="00AF0D99"/>
    <w:rsid w:val="00B02E48"/>
    <w:rsid w:val="00B22E08"/>
    <w:rsid w:val="00B2399B"/>
    <w:rsid w:val="00B26269"/>
    <w:rsid w:val="00B50021"/>
    <w:rsid w:val="00B57F6C"/>
    <w:rsid w:val="00B61596"/>
    <w:rsid w:val="00B62A18"/>
    <w:rsid w:val="00B63DEF"/>
    <w:rsid w:val="00B84B01"/>
    <w:rsid w:val="00B862A4"/>
    <w:rsid w:val="00B93097"/>
    <w:rsid w:val="00B93C67"/>
    <w:rsid w:val="00B94FD3"/>
    <w:rsid w:val="00BB1C32"/>
    <w:rsid w:val="00BB20D1"/>
    <w:rsid w:val="00BD0D52"/>
    <w:rsid w:val="00BD1B53"/>
    <w:rsid w:val="00BD42E8"/>
    <w:rsid w:val="00BF1D81"/>
    <w:rsid w:val="00BF3667"/>
    <w:rsid w:val="00BF3CC3"/>
    <w:rsid w:val="00C160D2"/>
    <w:rsid w:val="00C23EDE"/>
    <w:rsid w:val="00C61BA3"/>
    <w:rsid w:val="00C62CE5"/>
    <w:rsid w:val="00C67EFE"/>
    <w:rsid w:val="00C747A5"/>
    <w:rsid w:val="00C81865"/>
    <w:rsid w:val="00C87E95"/>
    <w:rsid w:val="00C91827"/>
    <w:rsid w:val="00C95FAE"/>
    <w:rsid w:val="00CA39DF"/>
    <w:rsid w:val="00CA7EF5"/>
    <w:rsid w:val="00CB6072"/>
    <w:rsid w:val="00CE1586"/>
    <w:rsid w:val="00CE3137"/>
    <w:rsid w:val="00D01EC7"/>
    <w:rsid w:val="00D028AD"/>
    <w:rsid w:val="00D1278C"/>
    <w:rsid w:val="00D304C4"/>
    <w:rsid w:val="00D4291B"/>
    <w:rsid w:val="00D44C85"/>
    <w:rsid w:val="00D464F9"/>
    <w:rsid w:val="00D54F6C"/>
    <w:rsid w:val="00D6133C"/>
    <w:rsid w:val="00D6778B"/>
    <w:rsid w:val="00D76ECD"/>
    <w:rsid w:val="00D8150E"/>
    <w:rsid w:val="00DC0EC9"/>
    <w:rsid w:val="00DC1A8A"/>
    <w:rsid w:val="00DC6CA6"/>
    <w:rsid w:val="00DD11F0"/>
    <w:rsid w:val="00DD68A4"/>
    <w:rsid w:val="00E053F9"/>
    <w:rsid w:val="00E07469"/>
    <w:rsid w:val="00E103BA"/>
    <w:rsid w:val="00E1534E"/>
    <w:rsid w:val="00E2027D"/>
    <w:rsid w:val="00E21218"/>
    <w:rsid w:val="00E426B7"/>
    <w:rsid w:val="00E502F0"/>
    <w:rsid w:val="00E55552"/>
    <w:rsid w:val="00E5744A"/>
    <w:rsid w:val="00E57F27"/>
    <w:rsid w:val="00E62613"/>
    <w:rsid w:val="00E643F5"/>
    <w:rsid w:val="00E77561"/>
    <w:rsid w:val="00E82C88"/>
    <w:rsid w:val="00E97807"/>
    <w:rsid w:val="00EA3287"/>
    <w:rsid w:val="00EC58EF"/>
    <w:rsid w:val="00EC5AAA"/>
    <w:rsid w:val="00ED789A"/>
    <w:rsid w:val="00EF2662"/>
    <w:rsid w:val="00F054CF"/>
    <w:rsid w:val="00F123A5"/>
    <w:rsid w:val="00F413F3"/>
    <w:rsid w:val="00F438CD"/>
    <w:rsid w:val="00F44D00"/>
    <w:rsid w:val="00F577DD"/>
    <w:rsid w:val="00F723AD"/>
    <w:rsid w:val="00F81D0A"/>
    <w:rsid w:val="00F93317"/>
    <w:rsid w:val="00F94CB5"/>
    <w:rsid w:val="00F94F10"/>
    <w:rsid w:val="00FB7861"/>
    <w:rsid w:val="00FC1235"/>
    <w:rsid w:val="00FD140E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F34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23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99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9C0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4D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C0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4DF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F34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23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99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9C0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4DF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C0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4DF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northlanddhb.org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ont.reception@northlanddhb.org.n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90B7757D.dotm</Template>
  <TotalTime>0</TotalTime>
  <Pages>1</Pages>
  <Words>321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 Wynyard (NDHB)</dc:creator>
  <cp:lastModifiedBy>Louise Miller (NDHB)</cp:lastModifiedBy>
  <cp:revision>2</cp:revision>
  <cp:lastPrinted>2016-12-29T00:34:00Z</cp:lastPrinted>
  <dcterms:created xsi:type="dcterms:W3CDTF">2019-11-11T02:56:00Z</dcterms:created>
  <dcterms:modified xsi:type="dcterms:W3CDTF">2019-11-11T02:56:00Z</dcterms:modified>
</cp:coreProperties>
</file>