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C3209" w14:textId="77777777" w:rsidR="00B53231" w:rsidRDefault="00B53231" w:rsidP="00B910DF">
      <w:pPr>
        <w:spacing w:after="0"/>
      </w:pPr>
      <w:bookmarkStart w:id="0" w:name="_GoBack"/>
      <w:bookmarkEnd w:id="0"/>
    </w:p>
    <w:p w14:paraId="1B5C320A" w14:textId="77777777" w:rsidR="0000337A" w:rsidRDefault="0000337A" w:rsidP="00E9400E">
      <w:pPr>
        <w:spacing w:after="0"/>
      </w:pPr>
    </w:p>
    <w:p w14:paraId="1B5C320B" w14:textId="77777777" w:rsidR="0000337A" w:rsidRPr="0000337A" w:rsidRDefault="0000337A" w:rsidP="0000337A">
      <w:pPr>
        <w:spacing w:after="0"/>
        <w:jc w:val="center"/>
        <w:rPr>
          <w:b/>
          <w:sz w:val="32"/>
          <w:szCs w:val="32"/>
        </w:rPr>
      </w:pPr>
      <w:r>
        <w:rPr>
          <w:b/>
          <w:sz w:val="32"/>
          <w:szCs w:val="32"/>
        </w:rPr>
        <w:t>Request for a Deceased Person’s I</w:t>
      </w:r>
      <w:r w:rsidRPr="0000337A">
        <w:rPr>
          <w:b/>
          <w:sz w:val="32"/>
          <w:szCs w:val="32"/>
        </w:rPr>
        <w:t>nformation</w:t>
      </w:r>
    </w:p>
    <w:tbl>
      <w:tblPr>
        <w:tblStyle w:val="TableGrid"/>
        <w:tblW w:w="11340" w:type="dxa"/>
        <w:jc w:val="center"/>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40"/>
      </w:tblGrid>
      <w:tr w:rsidR="00664DBA" w14:paraId="1B5C320F" w14:textId="77777777" w:rsidTr="00664DBA">
        <w:trPr>
          <w:jc w:val="center"/>
        </w:trPr>
        <w:tc>
          <w:tcPr>
            <w:tcW w:w="11340" w:type="dxa"/>
            <w:tcBorders>
              <w:top w:val="nil"/>
              <w:left w:val="nil"/>
              <w:bottom w:val="nil"/>
              <w:right w:val="nil"/>
            </w:tcBorders>
          </w:tcPr>
          <w:p w14:paraId="1B5C320C" w14:textId="77777777" w:rsidR="00664DBA" w:rsidRPr="00C85769" w:rsidRDefault="00664DBA" w:rsidP="00E82DF6">
            <w:pPr>
              <w:jc w:val="center"/>
              <w:rPr>
                <w:b/>
                <w:i/>
                <w:u w:val="single"/>
              </w:rPr>
            </w:pPr>
            <w:r w:rsidRPr="00C85769">
              <w:rPr>
                <w:b/>
                <w:i/>
                <w:u w:val="single"/>
              </w:rPr>
              <w:t>All completed  forms to be sent to Releas</w:t>
            </w:r>
            <w:r w:rsidR="00C85769">
              <w:rPr>
                <w:b/>
                <w:i/>
                <w:u w:val="single"/>
              </w:rPr>
              <w:t>e of Information to be actioned</w:t>
            </w:r>
          </w:p>
          <w:p w14:paraId="1B5C320D" w14:textId="77777777" w:rsidR="00664DBA" w:rsidRPr="00AE3997" w:rsidRDefault="00664DBA" w:rsidP="00E82DF6">
            <w:pPr>
              <w:jc w:val="center"/>
              <w:rPr>
                <w:b/>
                <w:i/>
                <w:sz w:val="28"/>
                <w:szCs w:val="28"/>
                <w:u w:val="single"/>
              </w:rPr>
            </w:pPr>
            <w:r w:rsidRPr="00AE3997">
              <w:rPr>
                <w:b/>
                <w:i/>
                <w:sz w:val="28"/>
                <w:szCs w:val="28"/>
                <w:u w:val="single"/>
              </w:rPr>
              <w:t xml:space="preserve"> </w:t>
            </w:r>
          </w:p>
          <w:p w14:paraId="1B5C320E" w14:textId="77777777" w:rsidR="00664DBA" w:rsidRPr="00AE3997" w:rsidRDefault="00664DBA" w:rsidP="00664DBA">
            <w:pPr>
              <w:rPr>
                <w:b/>
                <w:i/>
                <w:sz w:val="28"/>
                <w:szCs w:val="28"/>
                <w:u w:val="single"/>
              </w:rPr>
            </w:pPr>
          </w:p>
        </w:tc>
      </w:tr>
    </w:tbl>
    <w:p w14:paraId="1B5C3210" w14:textId="77777777" w:rsidR="00B53231" w:rsidRPr="00C61809" w:rsidRDefault="00B53231" w:rsidP="00B53231">
      <w:pPr>
        <w:spacing w:after="100" w:afterAutospacing="1"/>
      </w:pPr>
      <w:r w:rsidRPr="00C61809">
        <w:t>Northland District Health Board cannot release</w:t>
      </w:r>
      <w:r w:rsidR="00A35C8F" w:rsidRPr="00C61809">
        <w:t xml:space="preserve"> a deceased person’s</w:t>
      </w:r>
      <w:r w:rsidRPr="00C61809">
        <w:t xml:space="preserve"> information unless it is being released to, or has been authorised by, the de</w:t>
      </w:r>
      <w:r w:rsidR="00493908" w:rsidRPr="00C61809">
        <w:t>ceased person’s representative</w:t>
      </w:r>
      <w:r w:rsidRPr="00C61809">
        <w:t>.</w:t>
      </w:r>
    </w:p>
    <w:p w14:paraId="1B5C3211" w14:textId="77777777" w:rsidR="00B53231" w:rsidRPr="00C61809" w:rsidRDefault="00B53231" w:rsidP="00B53231">
      <w:pPr>
        <w:spacing w:after="100" w:afterAutospacing="1"/>
      </w:pPr>
      <w:r w:rsidRPr="00C61809">
        <w:t>The term representative means the Executor / Trustee or Administrator of the deceased person</w:t>
      </w:r>
      <w:r w:rsidR="00E207B8" w:rsidRPr="00C61809">
        <w:t>’</w:t>
      </w:r>
      <w:r w:rsidRPr="00C61809">
        <w:t>s estate.</w:t>
      </w:r>
    </w:p>
    <w:p w14:paraId="1B5C3212" w14:textId="77777777" w:rsidR="001A6C76" w:rsidRDefault="00E74DD9" w:rsidP="001A6C76">
      <w:pPr>
        <w:spacing w:after="0"/>
      </w:pPr>
      <w:r w:rsidRPr="00E74DD9">
        <w:t>The representative</w:t>
      </w:r>
      <w:r w:rsidR="001A6C76">
        <w:t xml:space="preserve"> must also provide the following:</w:t>
      </w:r>
    </w:p>
    <w:p w14:paraId="1B5C3213" w14:textId="77777777" w:rsidR="00E74DD9" w:rsidRPr="00E74DD9" w:rsidRDefault="00E74DD9" w:rsidP="001A6C76">
      <w:pPr>
        <w:pStyle w:val="ListParagraph"/>
        <w:numPr>
          <w:ilvl w:val="0"/>
          <w:numId w:val="1"/>
        </w:numPr>
        <w:spacing w:after="0"/>
      </w:pPr>
      <w:r w:rsidRPr="00E74DD9">
        <w:t>A copy of the front page of th</w:t>
      </w:r>
      <w:r w:rsidR="00E207B8">
        <w:t xml:space="preserve">e deceased patient’s Will or </w:t>
      </w:r>
      <w:r w:rsidRPr="00E74DD9">
        <w:t xml:space="preserve">Letters of Administration as proof that s/he is the deceased person’s representative; and </w:t>
      </w:r>
    </w:p>
    <w:p w14:paraId="1B5C3214" w14:textId="77777777" w:rsidR="00E74DD9" w:rsidRPr="00E74DD9" w:rsidRDefault="00E74DD9" w:rsidP="001A6C76">
      <w:pPr>
        <w:pStyle w:val="ListParagraph"/>
        <w:numPr>
          <w:ilvl w:val="0"/>
          <w:numId w:val="1"/>
        </w:numPr>
        <w:spacing w:after="100" w:afterAutospacing="1"/>
      </w:pPr>
      <w:r w:rsidRPr="00E74DD9">
        <w:t>Photo proof of the representatives identity (e.g Drivers Licence)</w:t>
      </w:r>
    </w:p>
    <w:p w14:paraId="1B5C3215" w14:textId="77777777" w:rsidR="001A6C76" w:rsidRDefault="00E74DD9" w:rsidP="001A6C76">
      <w:pPr>
        <w:spacing w:after="100" w:afterAutospacing="1"/>
        <w:ind w:left="360"/>
      </w:pPr>
      <w:r w:rsidRPr="00E74DD9">
        <w:t>This is not required where the representative is either actin</w:t>
      </w:r>
      <w:r w:rsidR="00A35C8F">
        <w:t>g</w:t>
      </w:r>
      <w:r w:rsidRPr="00E74DD9">
        <w:t xml:space="preserve"> in their professional capacity as a Barrister &amp; Solicitor of the High Court of New Zealand or a Trustee C</w:t>
      </w:r>
      <w:r w:rsidR="001A6C76">
        <w:t>orporation.</w:t>
      </w:r>
    </w:p>
    <w:tbl>
      <w:tblPr>
        <w:tblStyle w:val="TableGrid"/>
        <w:tblW w:w="0" w:type="auto"/>
        <w:tblInd w:w="360" w:type="dxa"/>
        <w:tblLook w:val="04A0" w:firstRow="1" w:lastRow="0" w:firstColumn="1" w:lastColumn="0" w:noHBand="0" w:noVBand="1"/>
      </w:tblPr>
      <w:tblGrid>
        <w:gridCol w:w="352"/>
        <w:gridCol w:w="9970"/>
      </w:tblGrid>
      <w:tr w:rsidR="00AC0936" w14:paraId="1B5C321A" w14:textId="77777777" w:rsidTr="00AC0936">
        <w:tc>
          <w:tcPr>
            <w:tcW w:w="349" w:type="dxa"/>
          </w:tcPr>
          <w:p w14:paraId="1B5C3216" w14:textId="77777777" w:rsidR="00AC0936" w:rsidRDefault="00AC0936" w:rsidP="001A6C76">
            <w:pPr>
              <w:spacing w:after="100" w:afterAutospacing="1"/>
              <w:jc w:val="both"/>
            </w:pPr>
            <w:r>
              <w:t>A</w:t>
            </w:r>
          </w:p>
        </w:tc>
        <w:tc>
          <w:tcPr>
            <w:tcW w:w="9973" w:type="dxa"/>
          </w:tcPr>
          <w:p w14:paraId="1B5C3217" w14:textId="77777777" w:rsidR="00AC0936" w:rsidRPr="00C61809" w:rsidRDefault="00AC0936" w:rsidP="001A6C76">
            <w:pPr>
              <w:spacing w:after="100" w:afterAutospacing="1"/>
              <w:jc w:val="both"/>
            </w:pPr>
            <w:r w:rsidRPr="00C61809">
              <w:t>I am the Executor / Trustee or Administrator of :</w:t>
            </w:r>
          </w:p>
          <w:p w14:paraId="1B5C3218" w14:textId="77777777" w:rsidR="00AC0936" w:rsidRDefault="00AC0936" w:rsidP="00AC0936">
            <w:pPr>
              <w:spacing w:after="100" w:afterAutospacing="1"/>
            </w:pPr>
            <w:r>
              <w:t>______________________________________</w:t>
            </w:r>
            <w:r w:rsidR="00493908">
              <w:t>________</w:t>
            </w:r>
            <w:r>
              <w:t>______  Date of Birth: ____________________</w:t>
            </w:r>
          </w:p>
          <w:p w14:paraId="1B5C3219" w14:textId="77777777" w:rsidR="00AC0936" w:rsidRPr="001A6C76" w:rsidRDefault="00AC0936" w:rsidP="001A6C76">
            <w:pPr>
              <w:pStyle w:val="ListParagraph"/>
              <w:spacing w:after="100" w:afterAutospacing="1"/>
              <w:rPr>
                <w:b/>
              </w:rPr>
            </w:pPr>
            <w:r>
              <w:t xml:space="preserve"> </w:t>
            </w:r>
            <w:r>
              <w:tab/>
            </w:r>
            <w:r>
              <w:tab/>
              <w:t>(</w:t>
            </w:r>
            <w:r w:rsidRPr="001A6C76">
              <w:rPr>
                <w:b/>
                <w:sz w:val="18"/>
                <w:szCs w:val="18"/>
              </w:rPr>
              <w:t>Print Deceased Person’s Name</w:t>
            </w:r>
            <w:r>
              <w:rPr>
                <w:b/>
                <w:sz w:val="18"/>
                <w:szCs w:val="18"/>
              </w:rPr>
              <w:t>)</w:t>
            </w:r>
            <w:r w:rsidRPr="001A6C76">
              <w:rPr>
                <w:b/>
              </w:rPr>
              <w:tab/>
            </w:r>
            <w:r w:rsidRPr="001A6C76">
              <w:rPr>
                <w:b/>
              </w:rPr>
              <w:tab/>
            </w:r>
            <w:r w:rsidRPr="001A6C76">
              <w:rPr>
                <w:b/>
              </w:rPr>
              <w:tab/>
            </w:r>
            <w:r w:rsidRPr="001A6C76">
              <w:rPr>
                <w:b/>
              </w:rPr>
              <w:tab/>
            </w:r>
            <w:r>
              <w:rPr>
                <w:b/>
              </w:rPr>
              <w:t>(</w:t>
            </w:r>
            <w:r w:rsidRPr="001A6C76">
              <w:rPr>
                <w:b/>
                <w:sz w:val="18"/>
                <w:szCs w:val="18"/>
              </w:rPr>
              <w:t>Deceased persons Date of Birth</w:t>
            </w:r>
            <w:r>
              <w:rPr>
                <w:b/>
                <w:sz w:val="18"/>
                <w:szCs w:val="18"/>
              </w:rPr>
              <w:t>)</w:t>
            </w:r>
          </w:p>
        </w:tc>
      </w:tr>
      <w:tr w:rsidR="00AC0936" w14:paraId="1B5C3220" w14:textId="77777777" w:rsidTr="00AC0936">
        <w:tc>
          <w:tcPr>
            <w:tcW w:w="349" w:type="dxa"/>
          </w:tcPr>
          <w:p w14:paraId="1B5C321B" w14:textId="77777777" w:rsidR="00AC0936" w:rsidRDefault="00AC0936" w:rsidP="001A6C76">
            <w:r>
              <w:t>B</w:t>
            </w:r>
          </w:p>
        </w:tc>
        <w:tc>
          <w:tcPr>
            <w:tcW w:w="9973" w:type="dxa"/>
          </w:tcPr>
          <w:p w14:paraId="1B5C321C" w14:textId="77777777" w:rsidR="00AC0936" w:rsidRDefault="00AC0936" w:rsidP="001A6C76">
            <w:r>
              <w:t xml:space="preserve"> I authorise Northland District Health Board to Release the information as indicated to:</w:t>
            </w:r>
          </w:p>
          <w:p w14:paraId="1B5C321D" w14:textId="77777777" w:rsidR="00AC0936" w:rsidRDefault="00AC0936" w:rsidP="001A6C76"/>
          <w:p w14:paraId="1B5C321E" w14:textId="77777777" w:rsidR="00AC0936" w:rsidRDefault="00AC0936" w:rsidP="001A6C76">
            <w:r>
              <w:t>________________________________________________________________________________________</w:t>
            </w:r>
          </w:p>
          <w:p w14:paraId="1B5C321F" w14:textId="77777777" w:rsidR="00AC0936" w:rsidRPr="001A6C76" w:rsidRDefault="00AC0936" w:rsidP="001A6C76">
            <w:pPr>
              <w:spacing w:after="100" w:afterAutospacing="1"/>
              <w:jc w:val="center"/>
              <w:rPr>
                <w:sz w:val="18"/>
                <w:szCs w:val="18"/>
              </w:rPr>
            </w:pPr>
            <w:r w:rsidRPr="001A6C76">
              <w:rPr>
                <w:sz w:val="18"/>
                <w:szCs w:val="18"/>
              </w:rPr>
              <w:t>(Print name of person the information is to be released to)</w:t>
            </w:r>
          </w:p>
        </w:tc>
      </w:tr>
      <w:tr w:rsidR="00AC0936" w14:paraId="1B5C3227" w14:textId="77777777" w:rsidTr="00AC0936">
        <w:tc>
          <w:tcPr>
            <w:tcW w:w="349" w:type="dxa"/>
          </w:tcPr>
          <w:p w14:paraId="1B5C3221" w14:textId="77777777" w:rsidR="00AC0936" w:rsidRDefault="00AC0936" w:rsidP="001A6C76">
            <w:pPr>
              <w:spacing w:after="120"/>
            </w:pPr>
            <w:r>
              <w:t>C</w:t>
            </w:r>
          </w:p>
        </w:tc>
        <w:tc>
          <w:tcPr>
            <w:tcW w:w="9973" w:type="dxa"/>
          </w:tcPr>
          <w:p w14:paraId="1B5C3222" w14:textId="77777777" w:rsidR="00AC0936" w:rsidRDefault="00AC0936" w:rsidP="001A6C76">
            <w:pPr>
              <w:spacing w:after="120"/>
            </w:pPr>
            <w:r>
              <w:t xml:space="preserve"> Signature: _____________________________________________________________________________</w:t>
            </w:r>
          </w:p>
          <w:p w14:paraId="1B5C3223" w14:textId="77777777" w:rsidR="00AC0936" w:rsidRDefault="00AC0936" w:rsidP="001A6C76">
            <w:pPr>
              <w:spacing w:after="120"/>
            </w:pPr>
            <w:r>
              <w:t xml:space="preserve"> Name: ________________________________________________________________________________</w:t>
            </w:r>
          </w:p>
          <w:p w14:paraId="1B5C3224" w14:textId="77777777" w:rsidR="00AC0936" w:rsidRDefault="00AC0936" w:rsidP="00AC0936">
            <w:pPr>
              <w:spacing w:after="120"/>
            </w:pPr>
            <w:r>
              <w:t xml:space="preserve"> Address: _______________________________________________________________________________</w:t>
            </w:r>
          </w:p>
          <w:p w14:paraId="1B5C3225" w14:textId="77777777" w:rsidR="00AC0936" w:rsidRDefault="00AC0936" w:rsidP="00AC0936">
            <w:pPr>
              <w:spacing w:after="120"/>
            </w:pPr>
            <w:r>
              <w:t>Telephone:     Home:_______________________    Mobile: ______________________________________</w:t>
            </w:r>
          </w:p>
          <w:p w14:paraId="1B5C3226" w14:textId="77777777" w:rsidR="00D46840" w:rsidRDefault="00D46840" w:rsidP="00D46840">
            <w:pPr>
              <w:spacing w:after="120"/>
            </w:pPr>
            <w:r>
              <w:t>Email Address: __________________________________________________________________________</w:t>
            </w:r>
          </w:p>
        </w:tc>
      </w:tr>
      <w:tr w:rsidR="00AC0936" w14:paraId="1B5C322C" w14:textId="77777777" w:rsidTr="00AC0936">
        <w:tc>
          <w:tcPr>
            <w:tcW w:w="349" w:type="dxa"/>
          </w:tcPr>
          <w:p w14:paraId="1B5C3228" w14:textId="77777777" w:rsidR="00AC0936" w:rsidRDefault="00AC0936" w:rsidP="00AC0936">
            <w:pPr>
              <w:spacing w:after="100" w:afterAutospacing="1"/>
            </w:pPr>
            <w:r>
              <w:t>D</w:t>
            </w:r>
          </w:p>
        </w:tc>
        <w:tc>
          <w:tcPr>
            <w:tcW w:w="9973" w:type="dxa"/>
          </w:tcPr>
          <w:p w14:paraId="1B5C3229" w14:textId="77777777" w:rsidR="00AC0936" w:rsidRPr="009335A6" w:rsidRDefault="00AC0936" w:rsidP="00AC0936">
            <w:r w:rsidRPr="009335A6">
              <w:sym w:font="Wingdings" w:char="F06F"/>
            </w:r>
            <w:r w:rsidRPr="009335A6">
              <w:t xml:space="preserve">   I attach a copy of the Will / Letters of Administration as proof that I am the deceased person’s                representative.</w:t>
            </w:r>
          </w:p>
          <w:p w14:paraId="1B5C322A" w14:textId="77777777" w:rsidR="00AC0936" w:rsidRPr="009335A6" w:rsidRDefault="00AC0936" w:rsidP="00AC0936">
            <w:r w:rsidRPr="009335A6">
              <w:sym w:font="Wingdings" w:char="F06F"/>
            </w:r>
            <w:r w:rsidRPr="009335A6">
              <w:t xml:space="preserve">   I attach a copy of photo ID as proof of my identity.</w:t>
            </w:r>
          </w:p>
          <w:p w14:paraId="1B5C322B" w14:textId="77777777" w:rsidR="00AC0936" w:rsidRDefault="00AC0936" w:rsidP="00AC0936">
            <w:pPr>
              <w:spacing w:after="100" w:afterAutospacing="1"/>
            </w:pPr>
          </w:p>
        </w:tc>
      </w:tr>
    </w:tbl>
    <w:p w14:paraId="1B5C322D" w14:textId="77777777" w:rsidR="00E74DD9" w:rsidRDefault="00E74DD9" w:rsidP="00B53231">
      <w:pPr>
        <w:spacing w:after="0"/>
        <w:jc w:val="center"/>
      </w:pPr>
    </w:p>
    <w:p w14:paraId="1B5C322E" w14:textId="77777777" w:rsidR="00C939A1" w:rsidRPr="00F1542A" w:rsidRDefault="00B9610E" w:rsidP="00C939A1">
      <w:pPr>
        <w:pBdr>
          <w:top w:val="single" w:sz="4" w:space="1" w:color="auto"/>
          <w:left w:val="single" w:sz="4" w:space="4" w:color="auto"/>
          <w:bottom w:val="single" w:sz="4" w:space="1" w:color="auto"/>
          <w:right w:val="single" w:sz="4" w:space="4" w:color="auto"/>
        </w:pBdr>
        <w:shd w:val="clear" w:color="auto" w:fill="FFFF00"/>
        <w:jc w:val="center"/>
        <w:rPr>
          <w:b/>
          <w:sz w:val="28"/>
          <w:szCs w:val="28"/>
        </w:rPr>
      </w:pPr>
      <w:r>
        <w:rPr>
          <w:b/>
          <w:sz w:val="28"/>
          <w:szCs w:val="28"/>
        </w:rPr>
        <w:t>How to submit completed forms</w:t>
      </w:r>
    </w:p>
    <w:tbl>
      <w:tblPr>
        <w:tblStyle w:val="TableGrid"/>
        <w:tblW w:w="0" w:type="auto"/>
        <w:tblBorders>
          <w:insideH w:val="none" w:sz="0" w:space="0" w:color="auto"/>
        </w:tblBorders>
        <w:shd w:val="clear" w:color="auto" w:fill="FFFF00"/>
        <w:tblLook w:val="04A0" w:firstRow="1" w:lastRow="0" w:firstColumn="1" w:lastColumn="0" w:noHBand="0" w:noVBand="1"/>
      </w:tblPr>
      <w:tblGrid>
        <w:gridCol w:w="3243"/>
        <w:gridCol w:w="4246"/>
        <w:gridCol w:w="3193"/>
      </w:tblGrid>
      <w:tr w:rsidR="00AC0936" w14:paraId="1B5C323A" w14:textId="77777777" w:rsidTr="00A108DD">
        <w:tc>
          <w:tcPr>
            <w:tcW w:w="3243" w:type="dxa"/>
            <w:shd w:val="clear" w:color="auto" w:fill="FFFF00"/>
          </w:tcPr>
          <w:p w14:paraId="1B5C322F" w14:textId="77777777" w:rsidR="00AC0936" w:rsidRDefault="00AC0936" w:rsidP="00F10DF5">
            <w:r>
              <w:t>Post all required documents to :</w:t>
            </w:r>
          </w:p>
          <w:p w14:paraId="1B5C3230" w14:textId="77777777" w:rsidR="00AC0936" w:rsidRDefault="00AC0936" w:rsidP="00F10DF5">
            <w:r>
              <w:t>Release of Information</w:t>
            </w:r>
          </w:p>
          <w:p w14:paraId="1B5C3231" w14:textId="77777777" w:rsidR="00AC0936" w:rsidRDefault="00AC0936" w:rsidP="00F10DF5">
            <w:r>
              <w:t>Northland District Health Board</w:t>
            </w:r>
          </w:p>
          <w:p w14:paraId="1B5C3232" w14:textId="77777777" w:rsidR="00AC0936" w:rsidRDefault="00AC0936" w:rsidP="00F10DF5">
            <w:r>
              <w:t>Private Bag 9742</w:t>
            </w:r>
          </w:p>
          <w:p w14:paraId="1B5C3233" w14:textId="77777777" w:rsidR="00AC0936" w:rsidRDefault="00AC0936" w:rsidP="00F10DF5">
            <w:r>
              <w:t>Whangarei 0148</w:t>
            </w:r>
          </w:p>
        </w:tc>
        <w:tc>
          <w:tcPr>
            <w:tcW w:w="4246" w:type="dxa"/>
            <w:shd w:val="clear" w:color="auto" w:fill="FFFF00"/>
          </w:tcPr>
          <w:p w14:paraId="1B5C3234" w14:textId="77777777" w:rsidR="00AC0936" w:rsidRDefault="00AC0936" w:rsidP="00F10DF5">
            <w:r>
              <w:t>Email all documents to:</w:t>
            </w:r>
          </w:p>
          <w:p w14:paraId="1B5C3235" w14:textId="77777777" w:rsidR="00A35C8F" w:rsidRDefault="00A35C8F" w:rsidP="00F10DF5"/>
          <w:p w14:paraId="1B5C3236" w14:textId="77777777" w:rsidR="00AC0936" w:rsidRDefault="00A35C8F" w:rsidP="00A35C8F">
            <w:r>
              <w:t>Release.of</w:t>
            </w:r>
            <w:r w:rsidR="00AC0936">
              <w:t>information@northlanddhb.org.nz</w:t>
            </w:r>
          </w:p>
        </w:tc>
        <w:tc>
          <w:tcPr>
            <w:tcW w:w="3193" w:type="dxa"/>
            <w:shd w:val="clear" w:color="auto" w:fill="FFFF00"/>
          </w:tcPr>
          <w:p w14:paraId="1B5C3237" w14:textId="77777777" w:rsidR="00AC0936" w:rsidRDefault="00AC0936" w:rsidP="00F10DF5">
            <w:r>
              <w:t>Our fax number is:</w:t>
            </w:r>
          </w:p>
          <w:p w14:paraId="1B5C3238" w14:textId="77777777" w:rsidR="00A35C8F" w:rsidRDefault="00A35C8F" w:rsidP="00F10DF5"/>
          <w:p w14:paraId="1B5C3239" w14:textId="77777777" w:rsidR="00AC0936" w:rsidRDefault="00AC0936" w:rsidP="00F10DF5">
            <w:r>
              <w:t>09) 470 0017</w:t>
            </w:r>
          </w:p>
        </w:tc>
      </w:tr>
    </w:tbl>
    <w:p w14:paraId="1B5C323B" w14:textId="77777777" w:rsidR="00AC0936" w:rsidRDefault="00AC0936" w:rsidP="00AC0936"/>
    <w:p w14:paraId="1B5C323C" w14:textId="77777777" w:rsidR="00C939A1" w:rsidRDefault="00C939A1" w:rsidP="00AC0936"/>
    <w:p w14:paraId="1B5C323D" w14:textId="77777777" w:rsidR="00C939A1" w:rsidRDefault="00C939A1" w:rsidP="00AC0936"/>
    <w:p w14:paraId="1B5C323E" w14:textId="77777777" w:rsidR="00C61809" w:rsidRDefault="00C61809" w:rsidP="00C61809">
      <w:pPr>
        <w:spacing w:after="0"/>
        <w:jc w:val="center"/>
      </w:pPr>
    </w:p>
    <w:p w14:paraId="1B5C323F" w14:textId="77777777" w:rsidR="00C61809" w:rsidRDefault="00C61809" w:rsidP="00C61809">
      <w:pPr>
        <w:spacing w:after="0"/>
        <w:jc w:val="center"/>
      </w:pPr>
    </w:p>
    <w:p w14:paraId="1B5C3240" w14:textId="77777777" w:rsidR="00AC0936" w:rsidRPr="0000337A" w:rsidRDefault="0000337A" w:rsidP="00C61809">
      <w:pPr>
        <w:spacing w:after="0"/>
        <w:jc w:val="center"/>
        <w:rPr>
          <w:b/>
          <w:sz w:val="32"/>
          <w:szCs w:val="32"/>
        </w:rPr>
      </w:pPr>
      <w:r>
        <w:rPr>
          <w:b/>
          <w:sz w:val="32"/>
          <w:szCs w:val="32"/>
        </w:rPr>
        <w:t>Request for a Deceased Person’s I</w:t>
      </w:r>
      <w:r w:rsidR="00B9610E" w:rsidRPr="0000337A">
        <w:rPr>
          <w:b/>
          <w:sz w:val="32"/>
          <w:szCs w:val="32"/>
        </w:rPr>
        <w:t>nformation</w:t>
      </w:r>
    </w:p>
    <w:p w14:paraId="1B5C3241" w14:textId="77777777" w:rsidR="00664DBA" w:rsidRPr="00C85769" w:rsidRDefault="00664DBA" w:rsidP="00664DBA">
      <w:pPr>
        <w:spacing w:after="0"/>
        <w:jc w:val="center"/>
        <w:rPr>
          <w:b/>
          <w:i/>
          <w:u w:val="single"/>
        </w:rPr>
      </w:pPr>
      <w:r w:rsidRPr="00C85769">
        <w:rPr>
          <w:b/>
          <w:i/>
          <w:u w:val="single"/>
        </w:rPr>
        <w:t>All completed  forms to be sent to Release of Information to be actioned,</w:t>
      </w:r>
    </w:p>
    <w:p w14:paraId="1B5C3242" w14:textId="77777777" w:rsidR="00664DBA" w:rsidRPr="00AE3997" w:rsidRDefault="00664DBA" w:rsidP="00664DBA">
      <w:pPr>
        <w:spacing w:after="0"/>
        <w:jc w:val="center"/>
        <w:rPr>
          <w:b/>
          <w:i/>
          <w:sz w:val="28"/>
          <w:szCs w:val="28"/>
          <w:u w:val="single"/>
        </w:rPr>
      </w:pPr>
      <w:r w:rsidRPr="00AE3997">
        <w:rPr>
          <w:b/>
          <w:i/>
          <w:sz w:val="28"/>
          <w:szCs w:val="28"/>
          <w:u w:val="single"/>
        </w:rPr>
        <w:t xml:space="preserve"> </w:t>
      </w:r>
    </w:p>
    <w:p w14:paraId="1B5C3243" w14:textId="77777777" w:rsidR="00B9610E" w:rsidRDefault="00B9610E" w:rsidP="00BC5C4E">
      <w:pPr>
        <w:spacing w:after="0"/>
      </w:pPr>
    </w:p>
    <w:tbl>
      <w:tblPr>
        <w:tblStyle w:val="TableGrid"/>
        <w:tblW w:w="11371"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71"/>
      </w:tblGrid>
      <w:tr w:rsidR="00E74DD9" w14:paraId="1B5C3245" w14:textId="77777777" w:rsidTr="006A57B0">
        <w:trPr>
          <w:trHeight w:val="257"/>
        </w:trPr>
        <w:tc>
          <w:tcPr>
            <w:tcW w:w="11371" w:type="dxa"/>
            <w:tcBorders>
              <w:top w:val="single" w:sz="4" w:space="0" w:color="auto"/>
              <w:left w:val="single" w:sz="4" w:space="0" w:color="auto"/>
              <w:bottom w:val="single" w:sz="2" w:space="0" w:color="808080" w:themeColor="background1" w:themeShade="80"/>
              <w:right w:val="single" w:sz="4" w:space="0" w:color="auto"/>
            </w:tcBorders>
            <w:shd w:val="clear" w:color="auto" w:fill="C1D8FB"/>
          </w:tcPr>
          <w:p w14:paraId="1B5C3244" w14:textId="77777777" w:rsidR="00E74DD9" w:rsidRPr="006244AD" w:rsidRDefault="00B9610E" w:rsidP="00F10DF5">
            <w:pPr>
              <w:jc w:val="center"/>
              <w:rPr>
                <w:b/>
              </w:rPr>
            </w:pPr>
            <w:r>
              <w:rPr>
                <w:b/>
              </w:rPr>
              <w:t>Information Required</w:t>
            </w:r>
          </w:p>
        </w:tc>
      </w:tr>
      <w:tr w:rsidR="00E74DD9" w14:paraId="1B5C3250" w14:textId="77777777" w:rsidTr="006A57B0">
        <w:trPr>
          <w:trHeight w:val="272"/>
        </w:trPr>
        <w:tc>
          <w:tcPr>
            <w:tcW w:w="11371" w:type="dxa"/>
            <w:tcBorders>
              <w:top w:val="nil"/>
              <w:left w:val="single" w:sz="4" w:space="0" w:color="auto"/>
              <w:right w:val="single" w:sz="4" w:space="0" w:color="auto"/>
            </w:tcBorders>
          </w:tcPr>
          <w:p w14:paraId="1B5C3246" w14:textId="77777777" w:rsidR="00B9610E" w:rsidRDefault="00B9610E" w:rsidP="00B9610E">
            <w:pPr>
              <w:rPr>
                <w:b/>
              </w:rPr>
            </w:pPr>
            <w:r>
              <w:rPr>
                <w:b/>
              </w:rPr>
              <w:t xml:space="preserve">Type of Information Required: </w:t>
            </w:r>
            <w:r>
              <w:rPr>
                <w:b/>
              </w:rPr>
              <w:tab/>
              <w:t xml:space="preserve">  </w:t>
            </w:r>
          </w:p>
          <w:p w14:paraId="1B5C3247" w14:textId="77777777" w:rsidR="00B9610E" w:rsidRDefault="00BF6335" w:rsidP="00B9610E">
            <w:r>
              <w:t>Purpose of visit</w:t>
            </w:r>
            <w:r w:rsidR="00B9610E">
              <w:t>: ________________________________________________________</w:t>
            </w:r>
            <w:r>
              <w:t>Date of visit</w:t>
            </w:r>
            <w:r w:rsidR="00B9610E">
              <w:t>___________________</w:t>
            </w:r>
          </w:p>
          <w:p w14:paraId="1B5C3248" w14:textId="77777777" w:rsidR="00B9610E" w:rsidRDefault="00B9610E" w:rsidP="00B9610E"/>
          <w:p w14:paraId="1B5C3249" w14:textId="77777777" w:rsidR="00B9610E" w:rsidRDefault="00B9610E" w:rsidP="00B9610E">
            <w:r>
              <w:t>Please select from the boxes below:</w:t>
            </w:r>
          </w:p>
          <w:p w14:paraId="1B5C324A" w14:textId="77777777" w:rsidR="00B9610E" w:rsidRDefault="00B9610E" w:rsidP="00B9610E">
            <w:r w:rsidRPr="004B6698">
              <w:rPr>
                <w:rFonts w:ascii="Arial" w:hAnsi="Arial" w:cs="Arial"/>
                <w:color w:val="000000"/>
                <w:lang w:val="en-GB" w:eastAsia="en-GB"/>
              </w:rPr>
              <w:sym w:font="Wingdings" w:char="F06F"/>
            </w:r>
            <w:r>
              <w:rPr>
                <w:rFonts w:ascii="Arial" w:hAnsi="Arial" w:cs="Arial"/>
                <w:color w:val="000000"/>
                <w:lang w:val="en-GB" w:eastAsia="en-GB"/>
              </w:rPr>
              <w:t xml:space="preserve"> </w:t>
            </w:r>
            <w:r w:rsidRPr="00E207B8">
              <w:rPr>
                <w:rFonts w:cs="Arial"/>
                <w:color w:val="000000"/>
                <w:lang w:val="en-GB" w:eastAsia="en-GB"/>
              </w:rPr>
              <w:t xml:space="preserve">Discharge </w:t>
            </w:r>
            <w:r w:rsidRPr="00E207B8">
              <w:t>Summary</w:t>
            </w:r>
            <w:r w:rsidRPr="003F704D">
              <w:tab/>
            </w:r>
            <w:r>
              <w:t xml:space="preserve">          </w:t>
            </w:r>
            <w:r w:rsidRPr="003F704D">
              <w:sym w:font="Wingdings" w:char="F06F"/>
            </w:r>
            <w:r w:rsidRPr="003F704D">
              <w:t xml:space="preserve"> Clinic Letters </w:t>
            </w:r>
            <w:r w:rsidRPr="003F704D">
              <w:tab/>
            </w:r>
            <w:r w:rsidRPr="003F704D">
              <w:tab/>
            </w:r>
            <w:r>
              <w:t xml:space="preserve">  </w:t>
            </w:r>
            <w:r w:rsidRPr="003F704D">
              <w:sym w:font="Wingdings" w:char="F06F"/>
            </w:r>
            <w:r w:rsidRPr="003F704D">
              <w:t xml:space="preserve"> Radiology Reports</w:t>
            </w:r>
            <w:r>
              <w:t xml:space="preserve"> </w:t>
            </w:r>
            <w:r>
              <w:tab/>
              <w:t xml:space="preserve">   </w:t>
            </w:r>
            <w:r w:rsidRPr="003F704D">
              <w:sym w:font="Wingdings" w:char="F06F"/>
            </w:r>
            <w:r w:rsidRPr="003F704D">
              <w:t xml:space="preserve"> Laboratory Reports</w:t>
            </w:r>
            <w:r>
              <w:tab/>
              <w:t xml:space="preserve">      </w:t>
            </w:r>
          </w:p>
          <w:p w14:paraId="1B5C324B" w14:textId="77777777" w:rsidR="00B9610E" w:rsidRDefault="00B9610E" w:rsidP="00B9610E">
            <w:r w:rsidRPr="003F704D">
              <w:sym w:font="Wingdings" w:char="F06F"/>
            </w:r>
            <w:r w:rsidRPr="003F704D">
              <w:t xml:space="preserve"> Mental Health Notes</w:t>
            </w:r>
            <w:r>
              <w:t xml:space="preserve">           </w:t>
            </w:r>
            <w:r w:rsidRPr="003F704D">
              <w:sym w:font="Wingdings" w:char="F06F"/>
            </w:r>
            <w:r w:rsidRPr="003F704D">
              <w:t xml:space="preserve"> Operation Notes</w:t>
            </w:r>
            <w:r w:rsidRPr="003F704D">
              <w:tab/>
              <w:t xml:space="preserve">  </w:t>
            </w:r>
            <w:r w:rsidRPr="003F704D">
              <w:sym w:font="Wingdings" w:char="F06F"/>
            </w:r>
            <w:r w:rsidRPr="003F704D">
              <w:t xml:space="preserve"> Inpatient Notes</w:t>
            </w:r>
            <w:r w:rsidRPr="003F704D">
              <w:tab/>
            </w:r>
          </w:p>
          <w:p w14:paraId="1B5C324C" w14:textId="77777777" w:rsidR="00B9610E" w:rsidRDefault="00B9610E" w:rsidP="00B9610E"/>
          <w:p w14:paraId="1B5C324D" w14:textId="77777777" w:rsidR="00BC5C4E" w:rsidRDefault="00B9610E" w:rsidP="00B9610E">
            <w:r>
              <w:t xml:space="preserve">Any extra Information </w:t>
            </w:r>
            <w:r w:rsidR="00BC5C4E">
              <w:t>:_</w:t>
            </w:r>
            <w:r>
              <w:t>____</w:t>
            </w:r>
            <w:r w:rsidR="00BC5C4E">
              <w:t>____________________________________________________________________________ ____________________________________________________________________________________________________</w:t>
            </w:r>
          </w:p>
          <w:p w14:paraId="1B5C324E" w14:textId="77777777" w:rsidR="00BC5C4E" w:rsidRPr="002571FE" w:rsidRDefault="00BC5C4E" w:rsidP="00BC5C4E">
            <w:r>
              <w:t>____________________________________________________________________________________________________</w:t>
            </w:r>
          </w:p>
          <w:p w14:paraId="1B5C324F" w14:textId="77777777" w:rsidR="00E74DD9" w:rsidRPr="00654A82" w:rsidRDefault="00E74DD9" w:rsidP="00B9610E"/>
        </w:tc>
      </w:tr>
      <w:tr w:rsidR="00E74DD9" w14:paraId="1B5C3254" w14:textId="77777777" w:rsidTr="006A57B0">
        <w:trPr>
          <w:trHeight w:val="272"/>
        </w:trPr>
        <w:tc>
          <w:tcPr>
            <w:tcW w:w="11371" w:type="dxa"/>
            <w:tcBorders>
              <w:left w:val="single" w:sz="4" w:space="0" w:color="auto"/>
              <w:bottom w:val="single" w:sz="4" w:space="0" w:color="auto"/>
              <w:right w:val="single" w:sz="4" w:space="0" w:color="auto"/>
            </w:tcBorders>
          </w:tcPr>
          <w:p w14:paraId="1B5C3251" w14:textId="77777777" w:rsidR="00E74DD9" w:rsidRPr="00E207B8" w:rsidRDefault="00E74DD9" w:rsidP="00B9610E">
            <w:pPr>
              <w:spacing w:before="120"/>
              <w:rPr>
                <w:rFonts w:cs="Arial"/>
                <w:color w:val="000000"/>
                <w:lang w:val="en-GB" w:eastAsia="en-GB"/>
              </w:rPr>
            </w:pPr>
            <w:r w:rsidRPr="00E207B8">
              <w:t>Date Information Required: _________________________</w:t>
            </w:r>
            <w:r w:rsidRPr="00E207B8">
              <w:tab/>
            </w:r>
            <w:r w:rsidRPr="00E207B8">
              <w:tab/>
              <w:t xml:space="preserve">Urgent?  </w:t>
            </w:r>
            <w:r w:rsidRPr="00E207B8">
              <w:rPr>
                <w:rFonts w:cs="Arial"/>
                <w:color w:val="000000"/>
                <w:lang w:val="en-GB" w:eastAsia="en-GB"/>
              </w:rPr>
              <w:sym w:font="Wingdings" w:char="F06F"/>
            </w:r>
            <w:r w:rsidRPr="00E207B8">
              <w:rPr>
                <w:rFonts w:cs="Arial"/>
                <w:color w:val="000000"/>
                <w:lang w:val="en-GB" w:eastAsia="en-GB"/>
              </w:rPr>
              <w:t xml:space="preserve">  Yes  </w:t>
            </w:r>
            <w:r w:rsidRPr="00E207B8">
              <w:rPr>
                <w:rFonts w:cs="Arial"/>
                <w:color w:val="000000"/>
                <w:lang w:val="en-GB" w:eastAsia="en-GB"/>
              </w:rPr>
              <w:sym w:font="Wingdings" w:char="F06F"/>
            </w:r>
            <w:r w:rsidRPr="00E207B8">
              <w:rPr>
                <w:rFonts w:cs="Arial"/>
                <w:color w:val="000000"/>
                <w:lang w:val="en-GB" w:eastAsia="en-GB"/>
              </w:rPr>
              <w:t xml:space="preserve">  No</w:t>
            </w:r>
          </w:p>
          <w:p w14:paraId="1B5C3252" w14:textId="77777777" w:rsidR="00E74DD9" w:rsidRPr="00E207B8" w:rsidRDefault="00E74DD9" w:rsidP="00F10DF5">
            <w:pPr>
              <w:rPr>
                <w:rFonts w:cs="Arial"/>
                <w:color w:val="000000"/>
                <w:lang w:val="en-GB" w:eastAsia="en-GB"/>
              </w:rPr>
            </w:pPr>
            <w:r w:rsidRPr="00E207B8">
              <w:rPr>
                <w:rFonts w:cs="Arial"/>
                <w:color w:val="000000"/>
                <w:lang w:val="en-GB" w:eastAsia="en-GB"/>
              </w:rPr>
              <w:t xml:space="preserve">If this request is </w:t>
            </w:r>
            <w:r w:rsidR="00B9610E" w:rsidRPr="00B9610E">
              <w:rPr>
                <w:rFonts w:cs="Arial"/>
                <w:b/>
                <w:color w:val="000000"/>
                <w:highlight w:val="yellow"/>
                <w:lang w:val="en-GB" w:eastAsia="en-GB"/>
              </w:rPr>
              <w:t>Urgent</w:t>
            </w:r>
            <w:r w:rsidRPr="00E207B8">
              <w:rPr>
                <w:rFonts w:cs="Arial"/>
                <w:b/>
                <w:color w:val="000000"/>
                <w:lang w:val="en-GB" w:eastAsia="en-GB"/>
              </w:rPr>
              <w:t xml:space="preserve"> </w:t>
            </w:r>
            <w:r w:rsidRPr="00E207B8">
              <w:rPr>
                <w:rFonts w:cs="Arial"/>
                <w:color w:val="000000"/>
                <w:lang w:val="en-GB" w:eastAsia="en-GB"/>
              </w:rPr>
              <w:t>please state reason:</w:t>
            </w:r>
            <w:r w:rsidR="00F150CA" w:rsidRPr="00E207B8">
              <w:rPr>
                <w:rFonts w:cs="Arial"/>
                <w:color w:val="000000"/>
                <w:lang w:val="en-GB" w:eastAsia="en-GB"/>
              </w:rPr>
              <w:t>_____________________________________________________</w:t>
            </w:r>
          </w:p>
          <w:p w14:paraId="1B5C3253" w14:textId="785A2A98" w:rsidR="00E74DD9" w:rsidRPr="00E207B8" w:rsidRDefault="00E74DD9" w:rsidP="00AC0936">
            <w:pPr>
              <w:rPr>
                <w:i/>
              </w:rPr>
            </w:pPr>
            <w:r w:rsidRPr="00E207B8">
              <w:rPr>
                <w:rFonts w:cs="Arial"/>
                <w:i/>
                <w:color w:val="000000"/>
                <w:shd w:val="clear" w:color="auto" w:fill="FFFF00"/>
                <w:lang w:val="en-GB" w:eastAsia="en-GB"/>
              </w:rPr>
              <w:t>Every effort will be made to meet the requested time frame, but this will not always be possible. In accordance with the Privacy Ac</w:t>
            </w:r>
            <w:r w:rsidR="00404893">
              <w:rPr>
                <w:rFonts w:cs="Arial"/>
                <w:i/>
                <w:color w:val="000000"/>
                <w:shd w:val="clear" w:color="auto" w:fill="FFFF00"/>
                <w:lang w:val="en-GB" w:eastAsia="en-GB"/>
              </w:rPr>
              <w:t>t 2020 44</w:t>
            </w:r>
            <w:r w:rsidRPr="00E207B8">
              <w:rPr>
                <w:rFonts w:cs="Arial"/>
                <w:i/>
                <w:color w:val="000000"/>
                <w:shd w:val="clear" w:color="auto" w:fill="FFFF00"/>
                <w:lang w:val="en-GB" w:eastAsia="en-GB"/>
              </w:rPr>
              <w:t xml:space="preserve"> (1),</w:t>
            </w:r>
            <w:r w:rsidR="00AC0936" w:rsidRPr="00E207B8">
              <w:rPr>
                <w:rFonts w:cs="Arial"/>
                <w:i/>
                <w:color w:val="000000"/>
                <w:shd w:val="clear" w:color="auto" w:fill="FFFF00"/>
                <w:lang w:val="en-GB" w:eastAsia="en-GB"/>
              </w:rPr>
              <w:t>we will respond to your request no later than 20 working days after date of receipt</w:t>
            </w:r>
          </w:p>
        </w:tc>
      </w:tr>
      <w:tr w:rsidR="00E74DD9" w14:paraId="1B5C3256" w14:textId="77777777" w:rsidTr="006A57B0">
        <w:trPr>
          <w:trHeight w:val="272"/>
        </w:trPr>
        <w:tc>
          <w:tcPr>
            <w:tcW w:w="11371" w:type="dxa"/>
            <w:tcBorders>
              <w:top w:val="single" w:sz="4" w:space="0" w:color="auto"/>
              <w:left w:val="nil"/>
              <w:bottom w:val="single" w:sz="4" w:space="0" w:color="auto"/>
              <w:right w:val="nil"/>
            </w:tcBorders>
          </w:tcPr>
          <w:p w14:paraId="1B5C3255" w14:textId="77777777" w:rsidR="00E74DD9" w:rsidRDefault="00E74DD9" w:rsidP="00F10DF5"/>
        </w:tc>
      </w:tr>
      <w:tr w:rsidR="00E74DD9" w14:paraId="1B5C3258" w14:textId="77777777" w:rsidTr="006A57B0">
        <w:trPr>
          <w:trHeight w:val="272"/>
        </w:trPr>
        <w:tc>
          <w:tcPr>
            <w:tcW w:w="11371" w:type="dxa"/>
            <w:tcBorders>
              <w:top w:val="single" w:sz="4" w:space="0" w:color="auto"/>
              <w:left w:val="single" w:sz="4" w:space="0" w:color="auto"/>
              <w:right w:val="single" w:sz="4" w:space="0" w:color="auto"/>
            </w:tcBorders>
            <w:shd w:val="clear" w:color="auto" w:fill="C1D8FB"/>
          </w:tcPr>
          <w:p w14:paraId="1B5C3257" w14:textId="77777777" w:rsidR="00E74DD9" w:rsidRPr="00D07D5B" w:rsidRDefault="00B9610E" w:rsidP="00F10DF5">
            <w:pPr>
              <w:jc w:val="center"/>
              <w:rPr>
                <w:b/>
              </w:rPr>
            </w:pPr>
            <w:r>
              <w:rPr>
                <w:b/>
              </w:rPr>
              <w:t>Information Delivery Details</w:t>
            </w:r>
          </w:p>
        </w:tc>
      </w:tr>
      <w:tr w:rsidR="00E74DD9" w14:paraId="1B5C325A" w14:textId="77777777" w:rsidTr="006A57B0">
        <w:trPr>
          <w:trHeight w:val="272"/>
        </w:trPr>
        <w:tc>
          <w:tcPr>
            <w:tcW w:w="11371" w:type="dxa"/>
            <w:tcBorders>
              <w:left w:val="single" w:sz="4" w:space="0" w:color="auto"/>
              <w:bottom w:val="single" w:sz="4" w:space="0" w:color="auto"/>
              <w:right w:val="single" w:sz="4" w:space="0" w:color="auto"/>
            </w:tcBorders>
          </w:tcPr>
          <w:p w14:paraId="1B5C3259" w14:textId="77777777" w:rsidR="00E74DD9" w:rsidRPr="00E207B8" w:rsidRDefault="00E74DD9" w:rsidP="00200CC4">
            <w:pPr>
              <w:rPr>
                <w:rFonts w:cs="Arial"/>
                <w:color w:val="000000"/>
                <w:lang w:val="en-GB" w:eastAsia="en-GB"/>
              </w:rPr>
            </w:pPr>
            <w:r w:rsidRPr="00E207B8">
              <w:rPr>
                <w:rFonts w:cs="Arial"/>
                <w:color w:val="000000"/>
                <w:lang w:val="en-GB" w:eastAsia="en-GB"/>
              </w:rPr>
              <w:sym w:font="Wingdings" w:char="F06F"/>
            </w:r>
            <w:r w:rsidRPr="00E207B8">
              <w:rPr>
                <w:rFonts w:cs="Arial"/>
                <w:color w:val="000000"/>
                <w:lang w:val="en-GB" w:eastAsia="en-GB"/>
              </w:rPr>
              <w:t xml:space="preserve"> To be collected in person (you will be asked for ID</w:t>
            </w:r>
            <w:r w:rsidR="00A35C8F" w:rsidRPr="00E207B8">
              <w:rPr>
                <w:rFonts w:cs="Arial"/>
                <w:color w:val="000000"/>
                <w:lang w:val="en-GB" w:eastAsia="en-GB"/>
              </w:rPr>
              <w:t>)</w:t>
            </w:r>
            <w:r w:rsidRPr="00E207B8">
              <w:rPr>
                <w:rFonts w:cs="Arial"/>
                <w:color w:val="000000"/>
                <w:lang w:val="en-GB" w:eastAsia="en-GB"/>
              </w:rPr>
              <w:t xml:space="preserve">    </w:t>
            </w:r>
            <w:r w:rsidR="00200CC4">
              <w:rPr>
                <w:rFonts w:cs="Arial"/>
                <w:color w:val="000000"/>
                <w:lang w:val="en-GB" w:eastAsia="en-GB"/>
              </w:rPr>
              <w:t xml:space="preserve"> </w:t>
            </w:r>
            <w:r w:rsidRPr="00E207B8">
              <w:rPr>
                <w:rFonts w:cs="Arial"/>
                <w:color w:val="000000"/>
                <w:lang w:val="en-GB" w:eastAsia="en-GB"/>
              </w:rPr>
              <w:sym w:font="Wingdings" w:char="F06F"/>
            </w:r>
            <w:r w:rsidRPr="00E207B8">
              <w:rPr>
                <w:rFonts w:cs="Arial"/>
                <w:color w:val="000000"/>
                <w:lang w:val="en-GB" w:eastAsia="en-GB"/>
              </w:rPr>
              <w:t xml:space="preserve"> Standard Post </w:t>
            </w:r>
            <w:r w:rsidR="00200CC4">
              <w:rPr>
                <w:rFonts w:cs="Arial"/>
                <w:color w:val="000000"/>
                <w:lang w:val="en-GB" w:eastAsia="en-GB"/>
              </w:rPr>
              <w:t xml:space="preserve">   </w:t>
            </w:r>
            <w:r w:rsidR="00200CC4" w:rsidRPr="00E207B8">
              <w:rPr>
                <w:rFonts w:cs="Arial"/>
                <w:color w:val="000000"/>
                <w:lang w:val="en-GB" w:eastAsia="en-GB"/>
              </w:rPr>
              <w:sym w:font="Wingdings" w:char="F06F"/>
            </w:r>
            <w:r w:rsidR="00200CC4">
              <w:rPr>
                <w:rFonts w:cs="Arial"/>
                <w:color w:val="000000"/>
                <w:lang w:val="en-GB" w:eastAsia="en-GB"/>
              </w:rPr>
              <w:t xml:space="preserve"> Email    </w:t>
            </w:r>
            <w:r w:rsidRPr="00E207B8">
              <w:rPr>
                <w:rFonts w:cs="Arial"/>
                <w:color w:val="000000"/>
                <w:lang w:val="en-GB" w:eastAsia="en-GB"/>
              </w:rPr>
              <w:sym w:font="Wingdings" w:char="F06F"/>
            </w:r>
            <w:r w:rsidRPr="00E207B8">
              <w:rPr>
                <w:rFonts w:cs="Arial"/>
                <w:color w:val="000000"/>
                <w:lang w:val="en-GB" w:eastAsia="en-GB"/>
              </w:rPr>
              <w:t xml:space="preserve"> Fax (Urgent requests only)</w:t>
            </w:r>
          </w:p>
        </w:tc>
      </w:tr>
      <w:tr w:rsidR="009335A6" w14:paraId="1B5C325D" w14:textId="77777777" w:rsidTr="006A57B0">
        <w:trPr>
          <w:trHeight w:val="272"/>
        </w:trPr>
        <w:tc>
          <w:tcPr>
            <w:tcW w:w="11371" w:type="dxa"/>
            <w:tcBorders>
              <w:top w:val="single" w:sz="4" w:space="0" w:color="auto"/>
              <w:left w:val="single" w:sz="4" w:space="0" w:color="auto"/>
              <w:bottom w:val="single" w:sz="4" w:space="0" w:color="auto"/>
              <w:right w:val="single" w:sz="4" w:space="0" w:color="auto"/>
            </w:tcBorders>
          </w:tcPr>
          <w:p w14:paraId="1B5C325B" w14:textId="77777777" w:rsidR="00200CC4" w:rsidRPr="00DC3B7D" w:rsidRDefault="00DC3B7D" w:rsidP="00200CC4">
            <w:pPr>
              <w:rPr>
                <w:b/>
              </w:rPr>
            </w:pPr>
            <w:r w:rsidRPr="00DC3B7D">
              <w:rPr>
                <w:b/>
              </w:rPr>
              <w:t>Patient e-mail address for receipt of clinical correspondence</w:t>
            </w:r>
          </w:p>
          <w:p w14:paraId="1B5C325C" w14:textId="77777777" w:rsidR="009335A6" w:rsidRPr="006A57B0" w:rsidRDefault="00200CC4" w:rsidP="006A57B0">
            <w:pPr>
              <w:rPr>
                <w:rFonts w:cs="Arial"/>
                <w:color w:val="000000"/>
                <w:lang w:val="en-GB" w:eastAsia="en-GB"/>
              </w:rPr>
            </w:pPr>
            <w:r w:rsidRPr="002F762B">
              <w:rPr>
                <w:i/>
                <w:sz w:val="20"/>
                <w:szCs w:val="20"/>
              </w:rPr>
              <w:t xml:space="preserve">Please provide your e-mail address </w:t>
            </w:r>
            <w:r w:rsidRPr="002F762B">
              <w:rPr>
                <w:i/>
                <w:sz w:val="20"/>
                <w:szCs w:val="20"/>
                <w:u w:val="single"/>
              </w:rPr>
              <w:t xml:space="preserve">ONLY </w:t>
            </w:r>
            <w:r w:rsidRPr="002F762B">
              <w:rPr>
                <w:i/>
                <w:sz w:val="20"/>
                <w:szCs w:val="20"/>
              </w:rPr>
              <w:t>if you are happy for NDHB to use this method to send clinical correspondence to you, instead of via NZ Post. Please advise NDHB in writing immediately if your contact information chan</w:t>
            </w:r>
            <w:r>
              <w:rPr>
                <w:i/>
                <w:sz w:val="20"/>
                <w:szCs w:val="20"/>
              </w:rPr>
              <w:t>ges. Please note: Information will be</w:t>
            </w:r>
            <w:r w:rsidRPr="002F762B">
              <w:rPr>
                <w:i/>
                <w:sz w:val="20"/>
                <w:szCs w:val="20"/>
              </w:rPr>
              <w:t xml:space="preserve"> less secure when sent via e-mail.</w:t>
            </w:r>
          </w:p>
        </w:tc>
      </w:tr>
      <w:tr w:rsidR="006A57B0" w:rsidRPr="006A57B0" w14:paraId="1B5C3260" w14:textId="77777777" w:rsidTr="006A5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1371" w:type="dxa"/>
            <w:shd w:val="clear" w:color="auto" w:fill="D7D2D9" w:themeFill="accent6" w:themeFillTint="66"/>
          </w:tcPr>
          <w:p w14:paraId="1B5C325E" w14:textId="77777777" w:rsidR="006A57B0" w:rsidRPr="006A57B0" w:rsidRDefault="006A57B0" w:rsidP="00635C7F">
            <w:pPr>
              <w:pBdr>
                <w:top w:val="single" w:sz="4" w:space="1" w:color="auto"/>
                <w:left w:val="single" w:sz="4" w:space="4" w:color="auto"/>
                <w:bottom w:val="single" w:sz="4" w:space="1" w:color="auto"/>
                <w:right w:val="single" w:sz="4" w:space="4" w:color="auto"/>
              </w:pBdr>
              <w:jc w:val="center"/>
              <w:rPr>
                <w:rFonts w:ascii="Arial" w:hAnsi="Arial" w:cs="Arial"/>
                <w:color w:val="000000"/>
                <w:lang w:val="en-GB" w:eastAsia="en-GB"/>
              </w:rPr>
            </w:pPr>
            <w:r w:rsidRPr="006A57B0">
              <w:rPr>
                <w:rFonts w:cs="Arial"/>
                <w:b/>
                <w:color w:val="000000"/>
                <w:lang w:val="en-GB" w:eastAsia="en-GB"/>
              </w:rPr>
              <w:t>Office use only</w:t>
            </w:r>
          </w:p>
          <w:p w14:paraId="1B5C325F" w14:textId="77777777" w:rsidR="006A57B0" w:rsidRPr="006A57B0" w:rsidRDefault="006A57B0" w:rsidP="00635C7F">
            <w:r w:rsidRPr="006A57B0">
              <w:rPr>
                <w:rFonts w:ascii="Arial" w:hAnsi="Arial" w:cs="Arial"/>
                <w:color w:val="000000"/>
                <w:lang w:val="en-GB" w:eastAsia="en-GB"/>
              </w:rPr>
              <w:sym w:font="Wingdings" w:char="F06F"/>
            </w:r>
            <w:r w:rsidRPr="006A57B0">
              <w:rPr>
                <w:rFonts w:ascii="Arial" w:hAnsi="Arial" w:cs="Arial"/>
                <w:color w:val="000000"/>
                <w:lang w:val="en-GB" w:eastAsia="en-GB"/>
              </w:rPr>
              <w:t xml:space="preserve"> </w:t>
            </w:r>
            <w:r w:rsidRPr="006A57B0">
              <w:t>ID Sighted by Print Name:________________________        Type of ID: __________________Number: _______________</w:t>
            </w:r>
          </w:p>
        </w:tc>
      </w:tr>
      <w:tr w:rsidR="006A57B0" w14:paraId="1B5C3262" w14:textId="77777777" w:rsidTr="006A5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1371" w:type="dxa"/>
            <w:shd w:val="clear" w:color="auto" w:fill="D7D2D9" w:themeFill="accent6" w:themeFillTint="66"/>
          </w:tcPr>
          <w:p w14:paraId="1B5C3261" w14:textId="77777777" w:rsidR="006A57B0" w:rsidRPr="006A57B0" w:rsidRDefault="006A57B0" w:rsidP="00635C7F">
            <w:pPr>
              <w:rPr>
                <w:rFonts w:ascii="Arial" w:hAnsi="Arial" w:cs="Arial"/>
                <w:color w:val="000000"/>
                <w:lang w:val="en-GB" w:eastAsia="en-GB"/>
              </w:rPr>
            </w:pPr>
            <w:r w:rsidRPr="006A57B0">
              <w:rPr>
                <w:rFonts w:ascii="Arial" w:hAnsi="Arial" w:cs="Arial"/>
                <w:color w:val="000000"/>
                <w:lang w:val="en-GB" w:eastAsia="en-GB"/>
              </w:rPr>
              <w:t xml:space="preserve">    </w:t>
            </w:r>
            <w:r w:rsidRPr="006A57B0">
              <w:rPr>
                <w:rFonts w:cs="Arial"/>
                <w:color w:val="000000"/>
                <w:lang w:val="en-GB" w:eastAsia="en-GB"/>
              </w:rPr>
              <w:t>Signature</w:t>
            </w:r>
            <w:r w:rsidRPr="006A57B0">
              <w:rPr>
                <w:rFonts w:ascii="Arial" w:hAnsi="Arial" w:cs="Arial"/>
                <w:color w:val="000000"/>
                <w:lang w:val="en-GB" w:eastAsia="en-GB"/>
              </w:rPr>
              <w:t xml:space="preserve">: ___________________________________  </w:t>
            </w:r>
            <w:r w:rsidRPr="006A57B0">
              <w:t>Department</w:t>
            </w:r>
            <w:r w:rsidRPr="006A57B0">
              <w:rPr>
                <w:rFonts w:ascii="Arial" w:hAnsi="Arial" w:cs="Arial"/>
                <w:color w:val="000000"/>
                <w:lang w:val="en-GB" w:eastAsia="en-GB"/>
              </w:rPr>
              <w:t xml:space="preserve">: ____________________________                 </w:t>
            </w:r>
          </w:p>
        </w:tc>
      </w:tr>
    </w:tbl>
    <w:p w14:paraId="1B5C3263" w14:textId="77777777" w:rsidR="00E74DD9" w:rsidRDefault="00E74DD9" w:rsidP="00B53231">
      <w:pPr>
        <w:spacing w:after="0"/>
        <w:jc w:val="center"/>
      </w:pPr>
    </w:p>
    <w:p w14:paraId="1B5C3264" w14:textId="77777777" w:rsidR="00C939A1" w:rsidRDefault="00C939A1" w:rsidP="00B53231">
      <w:pPr>
        <w:spacing w:after="0"/>
        <w:jc w:val="center"/>
      </w:pPr>
    </w:p>
    <w:p w14:paraId="1B5C3265" w14:textId="2E528458" w:rsidR="00BC5C4E" w:rsidRPr="00BC5C4E" w:rsidRDefault="00404893" w:rsidP="00F150CA">
      <w:pPr>
        <w:pBdr>
          <w:top w:val="single" w:sz="4" w:space="1" w:color="auto"/>
          <w:left w:val="single" w:sz="4" w:space="4" w:color="auto"/>
          <w:bottom w:val="single" w:sz="4" w:space="1" w:color="auto"/>
          <w:right w:val="single" w:sz="4" w:space="4" w:color="auto"/>
        </w:pBdr>
        <w:shd w:val="clear" w:color="auto" w:fill="C4E59F"/>
        <w:spacing w:after="0"/>
        <w:jc w:val="center"/>
        <w:rPr>
          <w:b/>
        </w:rPr>
      </w:pPr>
      <w:r>
        <w:rPr>
          <w:b/>
        </w:rPr>
        <w:t>Privacy Act 2020</w:t>
      </w:r>
    </w:p>
    <w:p w14:paraId="1B5C3266" w14:textId="77777777" w:rsidR="00BC5C4E" w:rsidRDefault="00BC5C4E" w:rsidP="00BC5C4E">
      <w:pPr>
        <w:spacing w:after="0"/>
        <w:jc w:val="center"/>
      </w:pPr>
    </w:p>
    <w:p w14:paraId="1B5C3267" w14:textId="77777777" w:rsidR="00BC5C4E" w:rsidRDefault="00BC5C4E" w:rsidP="00BC5C4E">
      <w:pPr>
        <w:spacing w:after="0"/>
        <w:jc w:val="center"/>
      </w:pPr>
      <w:r>
        <w:t>This Act provides individuals with two distinct advantages.  It protects your privacy by protecting any personal information and it permits you to have access to your own personal information stored by other individuals or agencies.  Northland District Health Board keenly supports both principles and we will do all we can to protect your health information and provide you with that information request.</w:t>
      </w:r>
    </w:p>
    <w:p w14:paraId="1B5C3268" w14:textId="77777777" w:rsidR="00A35C8F" w:rsidRDefault="00BC5C4E" w:rsidP="00BC5C4E">
      <w:pPr>
        <w:spacing w:after="0"/>
        <w:jc w:val="center"/>
      </w:pPr>
      <w:r>
        <w:t>To ensure privacy and access are protected, information will only be given on receipt of a completed Personal Health Information Request Form with accepted ID and authorisation where appropriate.</w:t>
      </w:r>
    </w:p>
    <w:p w14:paraId="1B5C3269" w14:textId="77777777" w:rsidR="00A35C8F" w:rsidRDefault="00A35C8F" w:rsidP="00B53231">
      <w:pPr>
        <w:spacing w:after="0"/>
        <w:jc w:val="center"/>
      </w:pPr>
    </w:p>
    <w:p w14:paraId="1B5C326A" w14:textId="77777777" w:rsidR="00E74DD9" w:rsidRDefault="00E74DD9" w:rsidP="00B53231">
      <w:pPr>
        <w:spacing w:after="0"/>
        <w:jc w:val="center"/>
      </w:pPr>
    </w:p>
    <w:tbl>
      <w:tblPr>
        <w:tblStyle w:val="TableGrid"/>
        <w:tblW w:w="0" w:type="auto"/>
        <w:shd w:val="clear" w:color="auto" w:fill="C4E59F"/>
        <w:tblLook w:val="04A0" w:firstRow="1" w:lastRow="0" w:firstColumn="1" w:lastColumn="0" w:noHBand="0" w:noVBand="1"/>
      </w:tblPr>
      <w:tblGrid>
        <w:gridCol w:w="5341"/>
        <w:gridCol w:w="5341"/>
      </w:tblGrid>
      <w:tr w:rsidR="00A35C8F" w14:paraId="1B5C326D" w14:textId="77777777" w:rsidTr="00F150CA">
        <w:tc>
          <w:tcPr>
            <w:tcW w:w="5341" w:type="dxa"/>
            <w:shd w:val="clear" w:color="auto" w:fill="C4E59F"/>
          </w:tcPr>
          <w:p w14:paraId="1B5C326B" w14:textId="77777777" w:rsidR="00A35C8F" w:rsidRPr="0075218F" w:rsidRDefault="00B9610E" w:rsidP="00F10DF5">
            <w:pPr>
              <w:jc w:val="center"/>
              <w:rPr>
                <w:b/>
              </w:rPr>
            </w:pPr>
            <w:r w:rsidRPr="0075218F">
              <w:rPr>
                <w:b/>
              </w:rPr>
              <w:t>If you have any questions</w:t>
            </w:r>
          </w:p>
        </w:tc>
        <w:tc>
          <w:tcPr>
            <w:tcW w:w="5341" w:type="dxa"/>
            <w:shd w:val="clear" w:color="auto" w:fill="C4E59F"/>
          </w:tcPr>
          <w:p w14:paraId="1B5C326C" w14:textId="77777777" w:rsidR="00A35C8F" w:rsidRPr="0075218F" w:rsidRDefault="00B9610E" w:rsidP="00200CC4">
            <w:pPr>
              <w:jc w:val="center"/>
              <w:rPr>
                <w:b/>
              </w:rPr>
            </w:pPr>
            <w:r w:rsidRPr="0075218F">
              <w:rPr>
                <w:b/>
              </w:rPr>
              <w:t>If you</w:t>
            </w:r>
            <w:r w:rsidR="00C61809" w:rsidRPr="0075218F">
              <w:rPr>
                <w:b/>
              </w:rPr>
              <w:t>r request has</w:t>
            </w:r>
            <w:r w:rsidRPr="0075218F">
              <w:rPr>
                <w:b/>
              </w:rPr>
              <w:t xml:space="preserve"> been </w:t>
            </w:r>
            <w:r w:rsidR="00200CC4" w:rsidRPr="0075218F">
              <w:rPr>
                <w:b/>
              </w:rPr>
              <w:t>declined</w:t>
            </w:r>
          </w:p>
        </w:tc>
      </w:tr>
      <w:tr w:rsidR="00A35C8F" w14:paraId="1B5C3277" w14:textId="77777777" w:rsidTr="00F150CA">
        <w:tc>
          <w:tcPr>
            <w:tcW w:w="5341" w:type="dxa"/>
            <w:shd w:val="clear" w:color="auto" w:fill="C4E59F"/>
          </w:tcPr>
          <w:p w14:paraId="1B5C326E" w14:textId="77777777" w:rsidR="00A35C8F" w:rsidRDefault="00A35C8F" w:rsidP="00F10DF5">
            <w:r>
              <w:t>If you have any difficulties or need some advice on your application please contact:</w:t>
            </w:r>
          </w:p>
          <w:p w14:paraId="1B5C326F" w14:textId="77777777" w:rsidR="00A35C8F" w:rsidRDefault="00A35C8F" w:rsidP="00F10DF5">
            <w:r>
              <w:t xml:space="preserve">Release of Information </w:t>
            </w:r>
          </w:p>
          <w:p w14:paraId="1B5C3270" w14:textId="77777777" w:rsidR="00A35C8F" w:rsidRDefault="00DD47BE" w:rsidP="00F10DF5">
            <w:r>
              <w:t>Telephone: 09 430 4101</w:t>
            </w:r>
            <w:r w:rsidR="00A35C8F">
              <w:t xml:space="preserve">   Extension 7460</w:t>
            </w:r>
          </w:p>
          <w:p w14:paraId="1B5C3271" w14:textId="77777777" w:rsidR="00A35C8F" w:rsidRDefault="00A35C8F" w:rsidP="00664DBA">
            <w:r>
              <w:t>Email Release.ofinformation@northlanddhb.org.nz</w:t>
            </w:r>
          </w:p>
        </w:tc>
        <w:tc>
          <w:tcPr>
            <w:tcW w:w="5341" w:type="dxa"/>
            <w:shd w:val="clear" w:color="auto" w:fill="C4E59F"/>
          </w:tcPr>
          <w:p w14:paraId="1B5C3272" w14:textId="77777777" w:rsidR="00A35C8F" w:rsidRDefault="00A35C8F" w:rsidP="00F10DF5">
            <w:r>
              <w:t xml:space="preserve">If you are </w:t>
            </w:r>
            <w:r w:rsidR="00C46733">
              <w:t>declined</w:t>
            </w:r>
            <w:r w:rsidR="00C61809">
              <w:t xml:space="preserve"> access you may</w:t>
            </w:r>
            <w:r>
              <w:t xml:space="preserve"> contact the:</w:t>
            </w:r>
          </w:p>
          <w:p w14:paraId="1B5C3273" w14:textId="77777777" w:rsidR="00A35C8F" w:rsidRDefault="00A35C8F" w:rsidP="00F10DF5">
            <w:r>
              <w:t>Privacy Commissioner</w:t>
            </w:r>
          </w:p>
          <w:p w14:paraId="1B5C3274" w14:textId="77777777" w:rsidR="00A35C8F" w:rsidRDefault="00A35C8F" w:rsidP="00F10DF5">
            <w:r>
              <w:t>PO Box 466</w:t>
            </w:r>
          </w:p>
          <w:p w14:paraId="1B5C3275" w14:textId="77777777" w:rsidR="00A35C8F" w:rsidRDefault="00A35C8F" w:rsidP="00F10DF5">
            <w:r>
              <w:t>Auckland</w:t>
            </w:r>
          </w:p>
          <w:p w14:paraId="1B5C3276" w14:textId="77777777" w:rsidR="00A35C8F" w:rsidRDefault="00A35C8F" w:rsidP="00F10DF5">
            <w:r>
              <w:t>Telephone: 09 302 8680</w:t>
            </w:r>
          </w:p>
        </w:tc>
      </w:tr>
    </w:tbl>
    <w:p w14:paraId="1B5C3278" w14:textId="77777777" w:rsidR="00E74DD9" w:rsidRDefault="00E74DD9" w:rsidP="00664DBA">
      <w:pPr>
        <w:spacing w:after="0"/>
      </w:pPr>
    </w:p>
    <w:sectPr w:rsidR="00E74DD9" w:rsidSect="00B355D4">
      <w:headerReference w:type="default" r:id="rId12"/>
      <w:pgSz w:w="11906" w:h="16838" w:code="9"/>
      <w:pgMar w:top="720" w:right="720" w:bottom="720" w:left="720"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327B" w14:textId="77777777" w:rsidR="003977DF" w:rsidRDefault="003977DF" w:rsidP="00711E59">
      <w:pPr>
        <w:spacing w:after="0" w:line="240" w:lineRule="auto"/>
      </w:pPr>
      <w:r>
        <w:separator/>
      </w:r>
    </w:p>
  </w:endnote>
  <w:endnote w:type="continuationSeparator" w:id="0">
    <w:p w14:paraId="1B5C327C" w14:textId="77777777" w:rsidR="003977DF" w:rsidRDefault="003977DF" w:rsidP="0071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C3279" w14:textId="77777777" w:rsidR="003977DF" w:rsidRDefault="003977DF" w:rsidP="00711E59">
      <w:pPr>
        <w:spacing w:after="0" w:line="240" w:lineRule="auto"/>
      </w:pPr>
      <w:r>
        <w:separator/>
      </w:r>
    </w:p>
  </w:footnote>
  <w:footnote w:type="continuationSeparator" w:id="0">
    <w:p w14:paraId="1B5C327A" w14:textId="77777777" w:rsidR="003977DF" w:rsidRDefault="003977DF" w:rsidP="00711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C327D" w14:textId="5AD30C50" w:rsidR="00711E59" w:rsidRDefault="00404893">
    <w:pPr>
      <w:pStyle w:val="Header"/>
    </w:pPr>
    <w:r>
      <w:rPr>
        <w:noProof/>
        <w:lang w:eastAsia="en-NZ"/>
      </w:rPr>
      <w:drawing>
        <wp:anchor distT="0" distB="0" distL="114300" distR="114300" simplePos="0" relativeHeight="251658240" behindDoc="1" locked="0" layoutInCell="1" allowOverlap="1" wp14:anchorId="72C26B70" wp14:editId="511C6938">
          <wp:simplePos x="0" y="0"/>
          <wp:positionH relativeFrom="column">
            <wp:posOffset>-238125</wp:posOffset>
          </wp:positionH>
          <wp:positionV relativeFrom="paragraph">
            <wp:posOffset>-4445</wp:posOffset>
          </wp:positionV>
          <wp:extent cx="7200265" cy="14509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450975"/>
                  </a:xfrm>
                  <a:prstGeom prst="rect">
                    <a:avLst/>
                  </a:prstGeom>
                  <a:noFill/>
                </pic:spPr>
              </pic:pic>
            </a:graphicData>
          </a:graphic>
          <wp14:sizeRelH relativeFrom="page">
            <wp14:pctWidth>0</wp14:pctWidth>
          </wp14:sizeRelH>
          <wp14:sizeRelV relativeFrom="page">
            <wp14:pctHeight>0</wp14:pctHeight>
          </wp14:sizeRelV>
        </wp:anchor>
      </w:drawing>
    </w:r>
  </w:p>
  <w:p w14:paraId="1B5C327E" w14:textId="77777777" w:rsidR="00711E59" w:rsidRDefault="00711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45F"/>
    <w:multiLevelType w:val="hybridMultilevel"/>
    <w:tmpl w:val="0CD22A5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56A1770"/>
    <w:multiLevelType w:val="hybridMultilevel"/>
    <w:tmpl w:val="72AA46CC"/>
    <w:lvl w:ilvl="0" w:tplc="B588C8C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9235B09"/>
    <w:multiLevelType w:val="hybridMultilevel"/>
    <w:tmpl w:val="30CA05E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59"/>
    <w:rsid w:val="0000337A"/>
    <w:rsid w:val="00056232"/>
    <w:rsid w:val="00060C29"/>
    <w:rsid w:val="000A72D5"/>
    <w:rsid w:val="000C12ED"/>
    <w:rsid w:val="00105DA8"/>
    <w:rsid w:val="001A6C76"/>
    <w:rsid w:val="001B039A"/>
    <w:rsid w:val="001C1EBA"/>
    <w:rsid w:val="00200CC4"/>
    <w:rsid w:val="00243A44"/>
    <w:rsid w:val="002571FE"/>
    <w:rsid w:val="00273022"/>
    <w:rsid w:val="0027797B"/>
    <w:rsid w:val="002B3344"/>
    <w:rsid w:val="002F6E5C"/>
    <w:rsid w:val="002F762B"/>
    <w:rsid w:val="003161A5"/>
    <w:rsid w:val="00332FD4"/>
    <w:rsid w:val="003977DF"/>
    <w:rsid w:val="003D02C8"/>
    <w:rsid w:val="003E08B0"/>
    <w:rsid w:val="003E7130"/>
    <w:rsid w:val="003F704D"/>
    <w:rsid w:val="00404893"/>
    <w:rsid w:val="0043781B"/>
    <w:rsid w:val="00493908"/>
    <w:rsid w:val="0049475F"/>
    <w:rsid w:val="004B38F4"/>
    <w:rsid w:val="004E3159"/>
    <w:rsid w:val="004F59AF"/>
    <w:rsid w:val="00564DF7"/>
    <w:rsid w:val="006244AD"/>
    <w:rsid w:val="006500AB"/>
    <w:rsid w:val="00654A82"/>
    <w:rsid w:val="00664DBA"/>
    <w:rsid w:val="006677AB"/>
    <w:rsid w:val="00687E08"/>
    <w:rsid w:val="006A57B0"/>
    <w:rsid w:val="00711E59"/>
    <w:rsid w:val="0075218F"/>
    <w:rsid w:val="008129DB"/>
    <w:rsid w:val="008A01B1"/>
    <w:rsid w:val="008C6FEC"/>
    <w:rsid w:val="008F7750"/>
    <w:rsid w:val="009335A6"/>
    <w:rsid w:val="00957F1E"/>
    <w:rsid w:val="00965583"/>
    <w:rsid w:val="009767DC"/>
    <w:rsid w:val="00983E30"/>
    <w:rsid w:val="009E48BB"/>
    <w:rsid w:val="00A0751A"/>
    <w:rsid w:val="00A108DD"/>
    <w:rsid w:val="00A35C8F"/>
    <w:rsid w:val="00A662D7"/>
    <w:rsid w:val="00AC0936"/>
    <w:rsid w:val="00B1019C"/>
    <w:rsid w:val="00B33ED1"/>
    <w:rsid w:val="00B355D4"/>
    <w:rsid w:val="00B53231"/>
    <w:rsid w:val="00B910DF"/>
    <w:rsid w:val="00B9610E"/>
    <w:rsid w:val="00BC5C4E"/>
    <w:rsid w:val="00BF6335"/>
    <w:rsid w:val="00C17C91"/>
    <w:rsid w:val="00C2183E"/>
    <w:rsid w:val="00C46733"/>
    <w:rsid w:val="00C468CD"/>
    <w:rsid w:val="00C61809"/>
    <w:rsid w:val="00C72D7F"/>
    <w:rsid w:val="00C72D8C"/>
    <w:rsid w:val="00C85769"/>
    <w:rsid w:val="00C931FA"/>
    <w:rsid w:val="00C939A1"/>
    <w:rsid w:val="00CE7843"/>
    <w:rsid w:val="00D07D5B"/>
    <w:rsid w:val="00D46840"/>
    <w:rsid w:val="00D537C3"/>
    <w:rsid w:val="00DC3B7D"/>
    <w:rsid w:val="00DD2EA4"/>
    <w:rsid w:val="00DD47BE"/>
    <w:rsid w:val="00E207B8"/>
    <w:rsid w:val="00E74DD9"/>
    <w:rsid w:val="00E9400E"/>
    <w:rsid w:val="00EE6565"/>
    <w:rsid w:val="00F150CA"/>
    <w:rsid w:val="00F1542A"/>
    <w:rsid w:val="00F844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C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E59"/>
  </w:style>
  <w:style w:type="paragraph" w:styleId="Footer">
    <w:name w:val="footer"/>
    <w:basedOn w:val="Normal"/>
    <w:link w:val="FooterChar"/>
    <w:uiPriority w:val="99"/>
    <w:unhideWhenUsed/>
    <w:rsid w:val="00711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E59"/>
  </w:style>
  <w:style w:type="paragraph" w:styleId="BalloonText">
    <w:name w:val="Balloon Text"/>
    <w:basedOn w:val="Normal"/>
    <w:link w:val="BalloonTextChar"/>
    <w:uiPriority w:val="99"/>
    <w:semiHidden/>
    <w:unhideWhenUsed/>
    <w:rsid w:val="0071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E59"/>
    <w:rPr>
      <w:rFonts w:ascii="Tahoma" w:hAnsi="Tahoma" w:cs="Tahoma"/>
      <w:sz w:val="16"/>
      <w:szCs w:val="16"/>
    </w:rPr>
  </w:style>
  <w:style w:type="table" w:styleId="TableGrid">
    <w:name w:val="Table Grid"/>
    <w:basedOn w:val="TableNormal"/>
    <w:uiPriority w:val="59"/>
    <w:rsid w:val="00711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39A"/>
    <w:pPr>
      <w:ind w:left="720"/>
      <w:contextualSpacing/>
    </w:pPr>
  </w:style>
  <w:style w:type="character" w:styleId="Hyperlink">
    <w:name w:val="Hyperlink"/>
    <w:basedOn w:val="DefaultParagraphFont"/>
    <w:uiPriority w:val="99"/>
    <w:unhideWhenUsed/>
    <w:rsid w:val="00C2183E"/>
    <w:rPr>
      <w:color w:val="9454C3"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E59"/>
  </w:style>
  <w:style w:type="paragraph" w:styleId="Footer">
    <w:name w:val="footer"/>
    <w:basedOn w:val="Normal"/>
    <w:link w:val="FooterChar"/>
    <w:uiPriority w:val="99"/>
    <w:unhideWhenUsed/>
    <w:rsid w:val="00711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E59"/>
  </w:style>
  <w:style w:type="paragraph" w:styleId="BalloonText">
    <w:name w:val="Balloon Text"/>
    <w:basedOn w:val="Normal"/>
    <w:link w:val="BalloonTextChar"/>
    <w:uiPriority w:val="99"/>
    <w:semiHidden/>
    <w:unhideWhenUsed/>
    <w:rsid w:val="0071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E59"/>
    <w:rPr>
      <w:rFonts w:ascii="Tahoma" w:hAnsi="Tahoma" w:cs="Tahoma"/>
      <w:sz w:val="16"/>
      <w:szCs w:val="16"/>
    </w:rPr>
  </w:style>
  <w:style w:type="table" w:styleId="TableGrid">
    <w:name w:val="Table Grid"/>
    <w:basedOn w:val="TableNormal"/>
    <w:uiPriority w:val="59"/>
    <w:rsid w:val="00711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39A"/>
    <w:pPr>
      <w:ind w:left="720"/>
      <w:contextualSpacing/>
    </w:pPr>
  </w:style>
  <w:style w:type="character" w:styleId="Hyperlink">
    <w:name w:val="Hyperlink"/>
    <w:basedOn w:val="DefaultParagraphFont"/>
    <w:uiPriority w:val="99"/>
    <w:unhideWhenUsed/>
    <w:rsid w:val="00C2183E"/>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77CA352767697740B64E5A8E4C278DCA" ma:contentTypeVersion="6" ma:contentTypeDescription="Standard Electronic Document" ma:contentTypeScope="" ma:versionID="61315cdaf2c09f859cb3d163480ea0bc">
  <xsd:schema xmlns:xsd="http://www.w3.org/2001/XMLSchema" xmlns:xs="http://www.w3.org/2001/XMLSchema" xmlns:p="http://schemas.microsoft.com/office/2006/metadata/properties" xmlns:ns2="e21cbe00-2104-4159-b9b9-bd54555d1bf2" xmlns:ns3="af2dbd76-785d-48e6-a92a-08f070b9270c" xmlns:ns4="http://schemas.microsoft.com/sharepoint/v4" targetNamespace="http://schemas.microsoft.com/office/2006/metadata/properties" ma:root="true" ma:fieldsID="e34edf2ec26e9f5d89dd3a8a5af14068" ns2:_="" ns3:_="" ns4:_="">
    <xsd:import namespace="e21cbe00-2104-4159-b9b9-bd54555d1bf2"/>
    <xsd:import namespace="af2dbd76-785d-48e6-a92a-08f070b9270c"/>
    <xsd:import namespace="http://schemas.microsoft.com/sharepoint/v4"/>
    <xsd:element name="properties">
      <xsd:complexType>
        <xsd:sequence>
          <xsd:element name="documentManagement">
            <xsd:complexType>
              <xsd:all>
                <xsd:element ref="ns2:Know-How_Type" minOccurs="0"/>
                <xsd:element ref="ns2:Target_Audience" minOccurs="0"/>
                <xsd:element ref="ns2:PRA_Type" minOccurs="0"/>
                <xsd:element ref="ns2:Aggregation_Status" minOccurs="0"/>
                <xsd:element ref="ns2:Narrative" minOccurs="0"/>
                <xsd:element ref="ns2:Related_People" minOccurs="0"/>
                <xsd:element ref="ns2:RecordID" minOccurs="0"/>
                <xsd:element ref="ns2:Record_Type" minOccurs="0"/>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FunctionGroup" minOccurs="0"/>
                <xsd:element ref="ns2:Function" minOccurs="0"/>
                <xsd:element ref="ns2:Activity" minOccurs="0"/>
                <xsd:element ref="ns2:Subactivity"/>
                <xsd:element ref="ns2:Project" minOccurs="0"/>
                <xsd:element ref="ns2:Case" minOccurs="0"/>
                <xsd:element ref="ns2:DocumentType"/>
                <xsd:element ref="ns2:Key_x0020_Words" minOccurs="0"/>
                <xsd:element ref="ns2:CategoryName" minOccurs="0"/>
                <xsd:element ref="ns2:CategoryValue" minOccurs="0"/>
                <xsd:element ref="ns2:Volume" minOccurs="0"/>
                <xsd:element ref="ns3:Heading_x0020_1" minOccurs="0"/>
                <xsd:element ref="ns3:Heading_x0020_2" minOccurs="0"/>
                <xsd:element ref="ns3:Order0" minOccurs="0"/>
                <xsd:element ref="ns4:IconOverlay" minOccurs="0"/>
                <xsd:element ref="ns3: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Know-How_Type" ma:index="8" nillable="true" ma:displayName="Know-How Type" ma:default="NA" ma:format="Dropdown" ma:internalName="KnowHowType">
      <xsd:simpleType>
        <xsd:restriction base="dms:Choice">
          <xsd:enumeration value="NA"/>
          <xsd:enumeration value="FAQ"/>
          <xsd:enumeration value="Tall Poppy"/>
          <xsd:enumeration value="Topic"/>
          <xsd:enumeration value="Who"/>
        </xsd:restriction>
      </xsd:simpleType>
    </xsd:element>
    <xsd:element name="Target_Audience" ma:index="9"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element name="FunctionGroup" ma:index="29"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Function" ma:index="30" nillable="true" ma:displayName="Function" ma:default="Intranet" ma:format="RadioButtons" ma:internalName="Function">
      <xsd:simpleType>
        <xsd:union memberTypes="dms:Text">
          <xsd:simpleType>
            <xsd:restriction base="dms:Choice">
              <xsd:enumeration value="Intranet"/>
            </xsd:restriction>
          </xsd:simpleType>
        </xsd:union>
      </xsd:simpleType>
    </xsd:element>
    <xsd:element name="Activity" ma:index="31"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Subactivity" ma:index="32" ma:displayName="Subactivity" ma:default="NA" ma:format="RadioButtons" ma:internalName="Subactivity" ma:readOnly="false">
      <xsd:simpleType>
        <xsd:union memberTypes="dms:Text">
          <xsd:simpleType>
            <xsd:restriction base="dms:Choice">
              <xsd:enumeration value="NA"/>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4"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DocumentType" ma:index="35" ma:displayName="Document Type" ma:format="Dropdown" ma:internalName="DocumentType">
      <xsd:simpleType>
        <xsd:restriction base="dms:Choice">
          <xsd:enumeration value="Contract Agreement or Variation"/>
          <xsd:enumeration value="Correspondence"/>
          <xsd:enumeration value="Employment-related"/>
          <xsd:enumeration value="Financial-related"/>
          <xsd:enumeration value="Form"/>
          <xsd:enumeration value="Guideline (PPG or SOP)"/>
          <xsd:enumeration value="Image"/>
          <xsd:enumeration value="Manual"/>
          <xsd:enumeration value="Meeting-related"/>
          <xsd:enumeration value="Planning-related"/>
          <xsd:enumeration value="Policy"/>
          <xsd:enumeration value="Presentation"/>
          <xsd:enumeration value="Publication or Referential"/>
          <xsd:enumeration value="Purchasing-related"/>
          <xsd:enumeration value="Report"/>
          <xsd:enumeration value="Schedule or Roster or Register"/>
          <xsd:enumeration value="Specification"/>
          <xsd:enumeration value="Template"/>
        </xsd:restriction>
      </xsd:simpleType>
    </xsd:element>
    <xsd:element name="Key_x0020_Words" ma:index="36" nillable="true" ma:displayName="Key Words"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8"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f2dbd76-785d-48e6-a92a-08f070b9270c" elementFormDefault="qualified">
    <xsd:import namespace="http://schemas.microsoft.com/office/2006/documentManagement/types"/>
    <xsd:import namespace="http://schemas.microsoft.com/office/infopath/2007/PartnerControls"/>
    <xsd:element name="Heading_x0020_1" ma:index="40" nillable="true" ma:displayName="Heading 1" ma:internalName="Heading_x0020_1">
      <xsd:simpleType>
        <xsd:restriction base="dms:Text">
          <xsd:maxLength value="255"/>
        </xsd:restriction>
      </xsd:simpleType>
    </xsd:element>
    <xsd:element name="Heading_x0020_2" ma:index="41" nillable="true" ma:displayName="Heading 2" ma:internalName="Heading_x0020_2">
      <xsd:simpleType>
        <xsd:restriction base="dms:Text">
          <xsd:maxLength value="255"/>
        </xsd:restriction>
      </xsd:simpleType>
    </xsd:element>
    <xsd:element name="Order0" ma:index="42" nillable="true" ma:displayName="Order" ma:internalName="Order0">
      <xsd:simpleType>
        <xsd:restriction base="dms:Number"/>
      </xsd:simpleType>
    </xsd:element>
    <xsd:element name="Icon" ma:index="44" nillable="true" ma:displayName="Icon" ma:format="Hyperlink" ma:internalName="Ic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Intranet</Function>
    <Volume xmlns="e21cbe00-2104-4159-b9b9-bd54555d1bf2">NA</Volume>
    <PRA_Date_3 xmlns="e21cbe00-2104-4159-b9b9-bd54555d1bf2" xsi:nil="true"/>
    <Project xmlns="e21cbe00-2104-4159-b9b9-bd54555d1bf2">NA</Project>
    <Authoritative_Version xmlns="e21cbe00-2104-4159-b9b9-bd54555d1bf2">false</Authoritative_Version>
    <CategoryValue xmlns="e21cbe00-2104-4159-b9b9-bd54555d1bf2">NA</CategoryValue>
    <PRA_Date_Disposal xmlns="e21cbe00-2104-4159-b9b9-bd54555d1bf2" xsi:nil="true"/>
    <DocumentType xmlns="e21cbe00-2104-4159-b9b9-bd54555d1bf2">Form</DocumentType>
    <FunctionGroup xmlns="e21cbe00-2104-4159-b9b9-bd54555d1bf2">NA</FunctionGroup>
    <Activity xmlns="e21cbe00-2104-4159-b9b9-bd54555d1bf2">NA</Activity>
    <PRA_Text_3 xmlns="e21cbe00-2104-4159-b9b9-bd54555d1bf2" xsi:nil="true"/>
    <Know-How_Type xmlns="e21cbe00-2104-4159-b9b9-bd54555d1bf2">NA</Know-How_Type>
    <Narrative xmlns="e21cbe00-2104-4159-b9b9-bd54555d1bf2" xsi:nil="true"/>
    <CategoryName xmlns="e21cbe00-2104-4159-b9b9-bd54555d1bf2">NA</CategoryName>
    <Case xmlns="e21cbe00-2104-4159-b9b9-bd54555d1bf2">NA</Case>
    <Key_x0020_Words xmlns="e21cbe00-2104-4159-b9b9-bd54555d1bf2"/>
    <RecordID xmlns="e21cbe00-2104-4159-b9b9-bd54555d1bf2">6034</RecordID>
    <Original_Document xmlns="e21cbe00-2104-4159-b9b9-bd54555d1bf2" xsi:nil="true"/>
    <PRA_Text_2 xmlns="e21cbe00-2104-4159-b9b9-bd54555d1bf2" xsi:nil="true"/>
    <PRA_Text_5 xmlns="e21cbe00-2104-4159-b9b9-bd54555d1bf2" xsi:nil="true"/>
    <PRA_Date_1 xmlns="e21cbe00-2104-4159-b9b9-bd54555d1bf2" xsi:nil="true"/>
    <Subactivity xmlns="e21cbe00-2104-4159-b9b9-bd54555d1bf2">NA</Subactivity>
    <PRA_Text_1 xmlns="e21cbe00-2104-4159-b9b9-bd54555d1bf2" xsi:nil="true"/>
    <PRA_Text_4 xmlns="e21cbe00-2104-4159-b9b9-bd54555d1bf2" xsi:nil="true"/>
    <Record_Type xmlns="e21cbe00-2104-4159-b9b9-bd54555d1bf2">Normal</Record_Type>
    <IconOverlay xmlns="http://schemas.microsoft.com/sharepoint/v4" xsi:nil="true"/>
    <Order0 xmlns="af2dbd76-785d-48e6-a92a-08f070b9270c" xsi:nil="true"/>
    <Heading_x0020_1 xmlns="af2dbd76-785d-48e6-a92a-08f070b9270c" xsi:nil="true"/>
    <Heading_x0020_2 xmlns="af2dbd76-785d-48e6-a92a-08f070b9270c" xsi:nil="true"/>
    <Icon xmlns="af2dbd76-785d-48e6-a92a-08f070b9270c">
      <Url xsi:nil="true"/>
      <Description xsi:nil="true"/>
    </Ic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41C4-5630-4983-A3FD-88D4E297F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af2dbd76-785d-48e6-a92a-08f070b9270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DD764-D577-4D45-9349-E8CC1F00A9C0}">
  <ds:schemaRefs>
    <ds:schemaRef ds:uri="http://purl.org/dc/terms/"/>
    <ds:schemaRef ds:uri="e21cbe00-2104-4159-b9b9-bd54555d1bf2"/>
    <ds:schemaRef ds:uri="http://schemas.microsoft.com/sharepoint/v4"/>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af2dbd76-785d-48e6-a92a-08f070b9270c"/>
    <ds:schemaRef ds:uri="http://www.w3.org/XML/1998/namespace"/>
  </ds:schemaRefs>
</ds:datastoreItem>
</file>

<file path=customXml/itemProps3.xml><?xml version="1.0" encoding="utf-8"?>
<ds:datastoreItem xmlns:ds="http://schemas.openxmlformats.org/officeDocument/2006/customXml" ds:itemID="{B037B6E7-ED34-49A9-9E11-E913CDB62A49}">
  <ds:schemaRefs>
    <ds:schemaRef ds:uri="http://schemas.microsoft.com/sharepoint/v3/contenttype/forms"/>
  </ds:schemaRefs>
</ds:datastoreItem>
</file>

<file path=customXml/itemProps4.xml><?xml version="1.0" encoding="utf-8"?>
<ds:datastoreItem xmlns:ds="http://schemas.openxmlformats.org/officeDocument/2006/customXml" ds:itemID="{939BD48E-6B97-437E-9FB3-92E0F147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A4C2A6A3.dotm</Template>
  <TotalTime>0</TotalTime>
  <Pages>2</Pages>
  <Words>771</Words>
  <Characters>4397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TraceyHi</dc:creator>
  <cp:lastModifiedBy>Louise Miller (NDHB)</cp:lastModifiedBy>
  <cp:revision>2</cp:revision>
  <cp:lastPrinted>2014-10-29T22:16:00Z</cp:lastPrinted>
  <dcterms:created xsi:type="dcterms:W3CDTF">2021-06-04T01:51:00Z</dcterms:created>
  <dcterms:modified xsi:type="dcterms:W3CDTF">2021-06-04T01:51:00Z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0x010100AAAAAAAAAAAAAAAAAAAAAAAAAAAAAA020077CA352767697740B64E5A8E4C278DCA</vt:lpwstr>
  </property>
  <property fmtid="{D5CDD505-2E9C-101B-9397-08002B2CF9AE}" pid="3" name="_ModerationStatus">
    <vt:lpwstr>0</vt:lpwstr>
  </property>
</Properties>
</file>