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E9AF9" w14:textId="4A40AC72" w:rsidR="00310634" w:rsidRPr="00DD724D" w:rsidRDefault="00310634" w:rsidP="00310634">
      <w:pPr>
        <w:pStyle w:val="Header"/>
        <w:rPr>
          <w:sz w:val="36"/>
        </w:rPr>
      </w:pPr>
      <w:r>
        <w:rPr>
          <w:noProof/>
          <w:sz w:val="36"/>
        </w:rPr>
        <w:drawing>
          <wp:inline distT="0" distB="0" distL="0" distR="0" wp14:anchorId="07D7231E" wp14:editId="2E2460EA">
            <wp:extent cx="391160" cy="45108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3" cy="461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24D">
        <w:rPr>
          <w:sz w:val="36"/>
        </w:rPr>
        <w:t>webPAS Clinic Request</w:t>
      </w:r>
      <w:r>
        <w:rPr>
          <w:sz w:val="36"/>
        </w:rPr>
        <w:t xml:space="preserve"> Form</w:t>
      </w: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548"/>
      </w:tblGrid>
      <w:tr w:rsidR="00310634" w14:paraId="71025D5E" w14:textId="77777777" w:rsidTr="00310634">
        <w:tc>
          <w:tcPr>
            <w:tcW w:w="9548" w:type="dxa"/>
          </w:tcPr>
          <w:p w14:paraId="2B1F7619" w14:textId="77777777" w:rsidR="00310634" w:rsidRDefault="00310634" w:rsidP="00310634">
            <w:pPr>
              <w:rPr>
                <w:rFonts w:cs="Arial"/>
                <w:b/>
              </w:rPr>
            </w:pPr>
            <w:r w:rsidRPr="00F66592">
              <w:rPr>
                <w:rFonts w:ascii="Abadi" w:hAnsi="Abadi" w:cs="Arial"/>
                <w:bCs/>
                <w:lang w:eastAsia="en-NZ"/>
              </w:rPr>
              <w:t>Data Integrity and OP Business Process Analyst</w:t>
            </w:r>
            <w:r>
              <w:rPr>
                <w:rFonts w:ascii="Abadi" w:hAnsi="Abadi" w:cs="Arial"/>
                <w:bCs/>
              </w:rPr>
              <w:t xml:space="preserve"> has approved r</w:t>
            </w:r>
            <w:r w:rsidRPr="00F66592">
              <w:rPr>
                <w:rFonts w:ascii="Abadi" w:hAnsi="Abadi" w:cs="Arial"/>
                <w:bCs/>
              </w:rPr>
              <w:t>equest</w:t>
            </w:r>
            <w:r>
              <w:rPr>
                <w:rFonts w:ascii="Abadi" w:hAnsi="Abadi" w:cs="Arial"/>
                <w:bCs/>
              </w:rPr>
              <w:t xml:space="preserve">     </w:t>
            </w:r>
            <w:r w:rsidRPr="00F66592">
              <w:rPr>
                <w:rFonts w:ascii="Abadi" w:hAnsi="Abadi" w:cs="Arial"/>
                <w:bCs/>
              </w:rPr>
              <w:t xml:space="preserve"> </w:t>
            </w:r>
            <w:r w:rsidRPr="00F66592">
              <w:rPr>
                <w:rFonts w:ascii="Abadi" w:hAnsi="Abadi" w:cs="Arial"/>
                <w:bCs/>
                <w:sz w:val="36"/>
                <w:szCs w:val="36"/>
              </w:rPr>
              <w:sym w:font="Wingdings" w:char="F06F"/>
            </w:r>
            <w:r>
              <w:rPr>
                <w:rFonts w:ascii="Abadi" w:hAnsi="Abadi" w:cs="Arial"/>
                <w:bCs/>
              </w:rPr>
              <w:t xml:space="preserve"> Yes</w:t>
            </w:r>
            <w:r>
              <w:rPr>
                <w:rFonts w:cs="Arial"/>
                <w:b/>
              </w:rPr>
              <w:t xml:space="preserve">           </w:t>
            </w:r>
            <w:r w:rsidRPr="00F66592">
              <w:rPr>
                <w:rFonts w:ascii="Abadi" w:hAnsi="Abadi" w:cs="Arial"/>
                <w:bCs/>
                <w:sz w:val="36"/>
                <w:szCs w:val="36"/>
              </w:rPr>
              <w:sym w:font="Wingdings" w:char="F06F"/>
            </w:r>
            <w:r>
              <w:rPr>
                <w:rFonts w:ascii="Abadi" w:hAnsi="Abadi" w:cs="Arial"/>
                <w:bCs/>
              </w:rPr>
              <w:t xml:space="preserve"> </w:t>
            </w:r>
            <w:r>
              <w:rPr>
                <w:rFonts w:cs="Arial"/>
                <w:b/>
              </w:rPr>
              <w:t>No</w:t>
            </w:r>
          </w:p>
        </w:tc>
      </w:tr>
    </w:tbl>
    <w:p w14:paraId="08F636C7" w14:textId="77777777" w:rsidR="00310634" w:rsidRPr="004C1F29" w:rsidRDefault="00310634" w:rsidP="00310634">
      <w:pPr>
        <w:pStyle w:val="Heading1"/>
        <w:spacing w:before="0" w:after="0"/>
        <w:rPr>
          <w:color w:val="C00000"/>
          <w:sz w:val="18"/>
        </w:rPr>
      </w:pPr>
      <w:r w:rsidRPr="00310634">
        <w:rPr>
          <w:color w:val="FF0000"/>
          <w:sz w:val="36"/>
          <w:szCs w:val="36"/>
        </w:rPr>
        <w:t>Complete all fields</w:t>
      </w:r>
      <w:r>
        <w:rPr>
          <w:color w:val="FF0000"/>
        </w:rPr>
        <w:t xml:space="preserve">  </w:t>
      </w:r>
      <w:r w:rsidRPr="004C1F29">
        <w:rPr>
          <w:color w:val="C00000"/>
          <w:sz w:val="18"/>
        </w:rPr>
        <w:t xml:space="preserve"> the clinic will not be set up if the required information is not supplied</w:t>
      </w:r>
    </w:p>
    <w:tbl>
      <w:tblPr>
        <w:tblStyle w:val="TableGrid"/>
        <w:tblW w:w="9748" w:type="dxa"/>
        <w:tblInd w:w="-34" w:type="dxa"/>
        <w:tblLook w:val="04A0" w:firstRow="1" w:lastRow="0" w:firstColumn="1" w:lastColumn="0" w:noHBand="0" w:noVBand="1"/>
      </w:tblPr>
      <w:tblGrid>
        <w:gridCol w:w="3074"/>
        <w:gridCol w:w="6674"/>
      </w:tblGrid>
      <w:tr w:rsidR="00310634" w14:paraId="780DBB1C" w14:textId="77777777" w:rsidTr="00E357CA">
        <w:tc>
          <w:tcPr>
            <w:tcW w:w="3074" w:type="dxa"/>
          </w:tcPr>
          <w:p w14:paraId="68A02411" w14:textId="5A9F8902" w:rsidR="00310634" w:rsidRPr="00A27B99" w:rsidRDefault="00310634" w:rsidP="00E357CA">
            <w:pPr>
              <w:rPr>
                <w:color w:val="22578A" w:themeColor="accent5" w:themeShade="80"/>
                <w:sz w:val="24"/>
              </w:rPr>
            </w:pPr>
            <w:r w:rsidRPr="00A27B99">
              <w:rPr>
                <w:color w:val="22578A" w:themeColor="accent5" w:themeShade="80"/>
                <w:sz w:val="24"/>
              </w:rPr>
              <w:t>Date Clinic starts</w:t>
            </w:r>
            <w:r w:rsidR="00896A62">
              <w:rPr>
                <w:color w:val="22578A" w:themeColor="accent5" w:themeShade="80"/>
                <w:sz w:val="24"/>
              </w:rPr>
              <w:t>:</w:t>
            </w:r>
          </w:p>
        </w:tc>
        <w:tc>
          <w:tcPr>
            <w:tcW w:w="6674" w:type="dxa"/>
          </w:tcPr>
          <w:p w14:paraId="62948DB8" w14:textId="77777777" w:rsidR="00310634" w:rsidRDefault="00310634" w:rsidP="00E357CA">
            <w:pPr>
              <w:rPr>
                <w:color w:val="0000FF"/>
                <w:sz w:val="24"/>
              </w:rPr>
            </w:pPr>
          </w:p>
        </w:tc>
      </w:tr>
      <w:tr w:rsidR="00310634" w14:paraId="4A60CA02" w14:textId="77777777" w:rsidTr="00E357CA">
        <w:tc>
          <w:tcPr>
            <w:tcW w:w="3074" w:type="dxa"/>
          </w:tcPr>
          <w:p w14:paraId="41D01742" w14:textId="3557F6EB" w:rsidR="00310634" w:rsidRPr="00A27B99" w:rsidRDefault="00310634" w:rsidP="00E357CA">
            <w:pPr>
              <w:rPr>
                <w:color w:val="22578A" w:themeColor="accent5" w:themeShade="80"/>
                <w:sz w:val="24"/>
              </w:rPr>
            </w:pPr>
            <w:r w:rsidRPr="00A27B99">
              <w:rPr>
                <w:color w:val="22578A" w:themeColor="accent5" w:themeShade="80"/>
                <w:sz w:val="24"/>
              </w:rPr>
              <w:t>Clinician Code</w:t>
            </w:r>
          </w:p>
        </w:tc>
        <w:tc>
          <w:tcPr>
            <w:tcW w:w="6674" w:type="dxa"/>
          </w:tcPr>
          <w:p w14:paraId="67192301" w14:textId="77777777" w:rsidR="00310634" w:rsidRPr="00347A6E" w:rsidRDefault="00310634" w:rsidP="00E357CA">
            <w:pPr>
              <w:rPr>
                <w:color w:val="0000FF"/>
                <w:sz w:val="24"/>
              </w:rPr>
            </w:pPr>
          </w:p>
        </w:tc>
      </w:tr>
      <w:tr w:rsidR="00310634" w14:paraId="04E01284" w14:textId="77777777" w:rsidTr="00E357CA">
        <w:tc>
          <w:tcPr>
            <w:tcW w:w="3074" w:type="dxa"/>
          </w:tcPr>
          <w:p w14:paraId="7E329719" w14:textId="77777777" w:rsidR="00310634" w:rsidRPr="00A27B99" w:rsidRDefault="00310634" w:rsidP="00E357CA">
            <w:pPr>
              <w:rPr>
                <w:color w:val="22578A" w:themeColor="accent5" w:themeShade="80"/>
                <w:sz w:val="24"/>
              </w:rPr>
            </w:pPr>
            <w:r w:rsidRPr="00A27B99">
              <w:rPr>
                <w:color w:val="22578A" w:themeColor="accent5" w:themeShade="80"/>
                <w:sz w:val="24"/>
              </w:rPr>
              <w:t>Clinician name*</w:t>
            </w:r>
          </w:p>
        </w:tc>
        <w:tc>
          <w:tcPr>
            <w:tcW w:w="6674" w:type="dxa"/>
          </w:tcPr>
          <w:p w14:paraId="75DB9B41" w14:textId="77777777" w:rsidR="00310634" w:rsidRPr="00347A6E" w:rsidRDefault="00310634" w:rsidP="00E357CA">
            <w:pPr>
              <w:rPr>
                <w:color w:val="0000FF"/>
                <w:sz w:val="24"/>
              </w:rPr>
            </w:pPr>
          </w:p>
        </w:tc>
      </w:tr>
      <w:tr w:rsidR="00310634" w14:paraId="3DC1FCFC" w14:textId="77777777" w:rsidTr="00E357CA">
        <w:tc>
          <w:tcPr>
            <w:tcW w:w="3074" w:type="dxa"/>
          </w:tcPr>
          <w:p w14:paraId="2332F5D9" w14:textId="7389F2D2" w:rsidR="00310634" w:rsidRPr="00A27B99" w:rsidRDefault="00310634" w:rsidP="00E357CA">
            <w:pPr>
              <w:rPr>
                <w:color w:val="22578A" w:themeColor="accent5" w:themeShade="80"/>
                <w:sz w:val="24"/>
              </w:rPr>
            </w:pPr>
            <w:r>
              <w:rPr>
                <w:color w:val="22578A" w:themeColor="accent5" w:themeShade="80"/>
                <w:sz w:val="24"/>
              </w:rPr>
              <w:t xml:space="preserve">Clinician role </w:t>
            </w:r>
            <w:r w:rsidRPr="004C1F29">
              <w:rPr>
                <w:color w:val="22578A" w:themeColor="accent5" w:themeShade="80"/>
                <w:sz w:val="12"/>
              </w:rPr>
              <w:t>eg Consultant, Visiting Consultant; Nurse; Physio</w:t>
            </w:r>
          </w:p>
        </w:tc>
        <w:tc>
          <w:tcPr>
            <w:tcW w:w="6674" w:type="dxa"/>
          </w:tcPr>
          <w:p w14:paraId="750E3988" w14:textId="77777777" w:rsidR="00310634" w:rsidRPr="00347A6E" w:rsidRDefault="00310634" w:rsidP="00E357CA">
            <w:pPr>
              <w:rPr>
                <w:color w:val="0000FF"/>
                <w:sz w:val="24"/>
              </w:rPr>
            </w:pPr>
          </w:p>
        </w:tc>
      </w:tr>
      <w:tr w:rsidR="00310634" w14:paraId="363EE29F" w14:textId="77777777" w:rsidTr="00E357CA">
        <w:tc>
          <w:tcPr>
            <w:tcW w:w="9748" w:type="dxa"/>
            <w:gridSpan w:val="2"/>
          </w:tcPr>
          <w:p w14:paraId="56131CA6" w14:textId="77777777" w:rsidR="00310634" w:rsidRPr="00347A6E" w:rsidRDefault="00310634" w:rsidP="00E357CA">
            <w:pPr>
              <w:rPr>
                <w:color w:val="0000FF"/>
                <w:sz w:val="24"/>
              </w:rPr>
            </w:pPr>
            <w:r>
              <w:rPr>
                <w:noProof/>
                <w:sz w:val="24"/>
                <w:lang w:eastAsia="en-NZ"/>
              </w:rPr>
              <w:drawing>
                <wp:inline distT="0" distB="0" distL="0" distR="0" wp14:anchorId="745BF8F7" wp14:editId="076B13FF">
                  <wp:extent cx="270669" cy="240594"/>
                  <wp:effectExtent l="0" t="0" r="0" b="7620"/>
                  <wp:docPr id="3" name="Picture 3" descr="C:\Users\louisemi\AppData\Local\Microsoft\Windows\Temporary Internet Files\Content.IE5\WMQOGD3O\420px-Warning_ic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uisemi\AppData\Local\Microsoft\Windows\Temporary Internet Files\Content.IE5\WMQOGD3O\420px-Warning_ic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2" cy="24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- JMO clinics are created under one SMO Registrar / HO team</w:t>
            </w:r>
          </w:p>
        </w:tc>
      </w:tr>
    </w:tbl>
    <w:p w14:paraId="2588D132" w14:textId="77777777" w:rsidR="00310634" w:rsidRDefault="00310634" w:rsidP="00310634">
      <w:pPr>
        <w:rPr>
          <w:rFonts w:cs="Arial"/>
          <w:b/>
        </w:rPr>
      </w:pPr>
    </w:p>
    <w:p w14:paraId="0CCE2011" w14:textId="77777777" w:rsidR="00310634" w:rsidRDefault="00310634" w:rsidP="00310634">
      <w:pPr>
        <w:rPr>
          <w:rFonts w:cs="Arial"/>
          <w:i/>
          <w:color w:val="D9D9D9" w:themeColor="background1" w:themeShade="D9"/>
        </w:rPr>
      </w:pPr>
      <w:r w:rsidRPr="004C1F29">
        <w:rPr>
          <w:rFonts w:asciiTheme="majorHAnsi" w:eastAsiaTheme="majorEastAsia" w:hAnsiTheme="majorHAnsi" w:cstheme="majorBidi"/>
          <w:b/>
          <w:bCs/>
          <w:color w:val="005B91" w:themeColor="accent1" w:themeShade="BF"/>
          <w:sz w:val="28"/>
          <w:szCs w:val="28"/>
        </w:rPr>
        <w:t xml:space="preserve">Clinic Requirements </w:t>
      </w:r>
      <w:r>
        <w:rPr>
          <w:rFonts w:asciiTheme="majorHAnsi" w:eastAsiaTheme="majorEastAsia" w:hAnsiTheme="majorHAnsi" w:cstheme="majorBidi"/>
          <w:b/>
          <w:bCs/>
          <w:color w:val="005B91" w:themeColor="accent1" w:themeShade="BF"/>
          <w:sz w:val="28"/>
          <w:szCs w:val="28"/>
        </w:rPr>
        <w:t xml:space="preserve">- </w:t>
      </w:r>
      <w:r w:rsidRPr="00272CC0">
        <w:rPr>
          <w:rFonts w:cs="Arial"/>
          <w:i/>
          <w:color w:val="D9D9D9" w:themeColor="background1" w:themeShade="D9"/>
        </w:rPr>
        <w:t>(Example in First Line)</w:t>
      </w:r>
    </w:p>
    <w:p w14:paraId="5AB0E8CB" w14:textId="77777777" w:rsidR="00310634" w:rsidRDefault="00310634" w:rsidP="00310634">
      <w:pPr>
        <w:spacing w:after="0"/>
        <w:rPr>
          <w:noProof/>
          <w:sz w:val="24"/>
          <w:lang w:eastAsia="en-NZ"/>
        </w:rPr>
      </w:pPr>
      <w:r>
        <w:rPr>
          <w:noProof/>
          <w:sz w:val="24"/>
          <w:lang w:eastAsia="en-NZ"/>
        </w:rPr>
        <w:drawing>
          <wp:anchor distT="0" distB="0" distL="114300" distR="114300" simplePos="0" relativeHeight="251686400" behindDoc="0" locked="0" layoutInCell="1" allowOverlap="1" wp14:anchorId="31EABF48" wp14:editId="15B8F5FD">
            <wp:simplePos x="0" y="0"/>
            <wp:positionH relativeFrom="column">
              <wp:posOffset>-369570</wp:posOffset>
            </wp:positionH>
            <wp:positionV relativeFrom="paragraph">
              <wp:posOffset>78105</wp:posOffset>
            </wp:positionV>
            <wp:extent cx="270510" cy="240030"/>
            <wp:effectExtent l="0" t="0" r="0" b="7620"/>
            <wp:wrapNone/>
            <wp:docPr id="8" name="Picture 8" descr="C:\Users\louisemi\AppData\Local\Microsoft\Windows\Temporary Internet Files\Content.IE5\WMQOGD3O\420px-Warning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mi\AppData\Local\Microsoft\Windows\Temporary Internet Files\Content.IE5\WMQOGD3O\420px-Warning_icon.svg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592">
        <w:rPr>
          <w:noProof/>
          <w:sz w:val="24"/>
          <w:lang w:eastAsia="en-NZ"/>
        </w:rPr>
        <w:t>All clinics will have a start time of 0800 for morning and all day clinics</w:t>
      </w:r>
    </w:p>
    <w:p w14:paraId="4FDF8B90" w14:textId="77777777" w:rsidR="00310634" w:rsidRDefault="00310634" w:rsidP="00310634">
      <w:pPr>
        <w:spacing w:after="0"/>
        <w:rPr>
          <w:noProof/>
          <w:sz w:val="24"/>
          <w:lang w:eastAsia="en-NZ"/>
        </w:rPr>
      </w:pPr>
      <w:r w:rsidRPr="00272CC0">
        <w:rPr>
          <w:noProof/>
          <w:sz w:val="24"/>
          <w:lang w:eastAsia="en-NZ"/>
        </w:rPr>
        <w:t>All clinics will have a start time or 12:30 for afternoon clinics</w:t>
      </w:r>
    </w:p>
    <w:p w14:paraId="4DF9E8A8" w14:textId="77777777" w:rsidR="00310634" w:rsidRDefault="00310634" w:rsidP="00310634">
      <w:pPr>
        <w:spacing w:after="0"/>
        <w:rPr>
          <w:noProof/>
          <w:sz w:val="24"/>
          <w:lang w:eastAsia="en-NZ"/>
        </w:rPr>
      </w:pPr>
    </w:p>
    <w:p w14:paraId="075F4A9A" w14:textId="77777777" w:rsidR="00310634" w:rsidRDefault="00310634" w:rsidP="00310634">
      <w:pPr>
        <w:spacing w:after="0"/>
        <w:rPr>
          <w:noProof/>
          <w:sz w:val="24"/>
          <w:lang w:eastAsia="en-NZ"/>
        </w:rPr>
      </w:pPr>
      <w:r>
        <w:rPr>
          <w:noProof/>
          <w:sz w:val="24"/>
          <w:lang w:eastAsia="en-NZ"/>
        </w:rPr>
        <w:t xml:space="preserve">Clinic start time will be adjusted on the slot template </w:t>
      </w:r>
    </w:p>
    <w:p w14:paraId="6DBDBA0D" w14:textId="77777777" w:rsidR="00310634" w:rsidRPr="009767C1" w:rsidRDefault="00310634" w:rsidP="00310634">
      <w:pPr>
        <w:spacing w:after="0"/>
        <w:rPr>
          <w:noProof/>
          <w:szCs w:val="20"/>
          <w:lang w:eastAsia="en-NZ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300"/>
        <w:gridCol w:w="1076"/>
        <w:gridCol w:w="993"/>
        <w:gridCol w:w="850"/>
        <w:gridCol w:w="1276"/>
        <w:gridCol w:w="1417"/>
        <w:gridCol w:w="993"/>
        <w:gridCol w:w="2268"/>
      </w:tblGrid>
      <w:tr w:rsidR="00310634" w14:paraId="5D918006" w14:textId="77777777" w:rsidTr="00E357CA">
        <w:tc>
          <w:tcPr>
            <w:tcW w:w="1300" w:type="dxa"/>
          </w:tcPr>
          <w:p w14:paraId="22978933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>
              <w:rPr>
                <w:rFonts w:cs="Arial"/>
                <w:color w:val="22578A" w:themeColor="accent5" w:themeShade="80"/>
              </w:rPr>
              <w:t>Day</w:t>
            </w:r>
          </w:p>
        </w:tc>
        <w:tc>
          <w:tcPr>
            <w:tcW w:w="1076" w:type="dxa"/>
          </w:tcPr>
          <w:p w14:paraId="2A772266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A27B99">
              <w:rPr>
                <w:rFonts w:cs="Arial"/>
                <w:color w:val="22578A" w:themeColor="accent5" w:themeShade="80"/>
              </w:rPr>
              <w:t>Start time</w:t>
            </w:r>
          </w:p>
        </w:tc>
        <w:tc>
          <w:tcPr>
            <w:tcW w:w="993" w:type="dxa"/>
          </w:tcPr>
          <w:p w14:paraId="376F77B9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A27B99">
              <w:rPr>
                <w:rFonts w:cs="Arial"/>
                <w:color w:val="22578A" w:themeColor="accent5" w:themeShade="80"/>
              </w:rPr>
              <w:t>Last booking</w:t>
            </w:r>
          </w:p>
        </w:tc>
        <w:tc>
          <w:tcPr>
            <w:tcW w:w="850" w:type="dxa"/>
          </w:tcPr>
          <w:p w14:paraId="4A50D7C9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A27B99">
              <w:rPr>
                <w:rFonts w:cs="Arial"/>
                <w:color w:val="22578A" w:themeColor="accent5" w:themeShade="80"/>
              </w:rPr>
              <w:t xml:space="preserve">Clinic end </w:t>
            </w:r>
          </w:p>
        </w:tc>
        <w:tc>
          <w:tcPr>
            <w:tcW w:w="1276" w:type="dxa"/>
          </w:tcPr>
          <w:p w14:paraId="1A732339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A27B99">
              <w:rPr>
                <w:rFonts w:cs="Arial"/>
                <w:color w:val="22578A" w:themeColor="accent5" w:themeShade="80"/>
              </w:rPr>
              <w:t>Slot length</w:t>
            </w:r>
          </w:p>
        </w:tc>
        <w:tc>
          <w:tcPr>
            <w:tcW w:w="1417" w:type="dxa"/>
          </w:tcPr>
          <w:p w14:paraId="4E1AF615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A27B99">
              <w:rPr>
                <w:rFonts w:cs="Arial"/>
                <w:color w:val="22578A" w:themeColor="accent5" w:themeShade="80"/>
              </w:rPr>
              <w:t>Clinic Type</w:t>
            </w:r>
          </w:p>
        </w:tc>
        <w:tc>
          <w:tcPr>
            <w:tcW w:w="993" w:type="dxa"/>
          </w:tcPr>
          <w:p w14:paraId="7B5F5C31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>
              <w:rPr>
                <w:rFonts w:cs="Arial"/>
                <w:color w:val="22578A" w:themeColor="accent5" w:themeShade="80"/>
              </w:rPr>
              <w:t>Hospital</w:t>
            </w:r>
          </w:p>
        </w:tc>
        <w:tc>
          <w:tcPr>
            <w:tcW w:w="2268" w:type="dxa"/>
          </w:tcPr>
          <w:p w14:paraId="1460B878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A27B99">
              <w:rPr>
                <w:rFonts w:cs="Arial"/>
                <w:color w:val="22578A" w:themeColor="accent5" w:themeShade="80"/>
              </w:rPr>
              <w:t>Clinic Location</w:t>
            </w:r>
            <w:r>
              <w:rPr>
                <w:rFonts w:cs="Arial"/>
                <w:color w:val="22578A" w:themeColor="accent5" w:themeShade="80"/>
              </w:rPr>
              <w:t xml:space="preserve"> – </w:t>
            </w:r>
            <w:r w:rsidRPr="004C1F29">
              <w:rPr>
                <w:rFonts w:cs="Arial"/>
                <w:color w:val="22578A" w:themeColor="accent5" w:themeShade="80"/>
                <w:sz w:val="16"/>
              </w:rPr>
              <w:t>physical location for the letter</w:t>
            </w:r>
          </w:p>
        </w:tc>
      </w:tr>
      <w:tr w:rsidR="00310634" w14:paraId="38F0E3C7" w14:textId="77777777" w:rsidTr="00E357CA">
        <w:tc>
          <w:tcPr>
            <w:tcW w:w="1300" w:type="dxa"/>
          </w:tcPr>
          <w:p w14:paraId="31E95B5E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Monday</w:t>
            </w:r>
          </w:p>
        </w:tc>
        <w:tc>
          <w:tcPr>
            <w:tcW w:w="1076" w:type="dxa"/>
          </w:tcPr>
          <w:p w14:paraId="60630248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0800</w:t>
            </w:r>
          </w:p>
        </w:tc>
        <w:tc>
          <w:tcPr>
            <w:tcW w:w="993" w:type="dxa"/>
          </w:tcPr>
          <w:p w14:paraId="515B7BE4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1200</w:t>
            </w:r>
          </w:p>
        </w:tc>
        <w:tc>
          <w:tcPr>
            <w:tcW w:w="850" w:type="dxa"/>
          </w:tcPr>
          <w:p w14:paraId="3DACBDB5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1230</w:t>
            </w:r>
          </w:p>
        </w:tc>
        <w:tc>
          <w:tcPr>
            <w:tcW w:w="1276" w:type="dxa"/>
          </w:tcPr>
          <w:p w14:paraId="26F6A777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30</w:t>
            </w:r>
          </w:p>
        </w:tc>
        <w:tc>
          <w:tcPr>
            <w:tcW w:w="1417" w:type="dxa"/>
          </w:tcPr>
          <w:p w14:paraId="5F834A7C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Paediatric</w:t>
            </w:r>
          </w:p>
        </w:tc>
        <w:tc>
          <w:tcPr>
            <w:tcW w:w="993" w:type="dxa"/>
          </w:tcPr>
          <w:p w14:paraId="4ACD511C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WHG</w:t>
            </w:r>
          </w:p>
        </w:tc>
        <w:tc>
          <w:tcPr>
            <w:tcW w:w="2268" w:type="dxa"/>
          </w:tcPr>
          <w:p w14:paraId="41AD85C0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  <w:r w:rsidRPr="00B00408">
              <w:rPr>
                <w:rFonts w:cs="Arial"/>
                <w:i/>
                <w:color w:val="D9D9D9" w:themeColor="background1" w:themeShade="D9"/>
              </w:rPr>
              <w:t>Child Health Centre</w:t>
            </w:r>
          </w:p>
        </w:tc>
      </w:tr>
      <w:tr w:rsidR="00310634" w14:paraId="0730D9B9" w14:textId="77777777" w:rsidTr="00E357CA">
        <w:tc>
          <w:tcPr>
            <w:tcW w:w="1300" w:type="dxa"/>
          </w:tcPr>
          <w:p w14:paraId="0C5F18A5" w14:textId="77777777" w:rsidR="00310634" w:rsidRDefault="00310634" w:rsidP="00E357CA">
            <w:pPr>
              <w:rPr>
                <w:rFonts w:cs="Arial"/>
                <w:b/>
              </w:rPr>
            </w:pPr>
          </w:p>
          <w:p w14:paraId="37413321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076" w:type="dxa"/>
          </w:tcPr>
          <w:p w14:paraId="5B5353E0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26C59EE1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066CE3CD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A6BDC95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36FA00F1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3002FBF6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7D88E11C" w14:textId="77777777" w:rsidR="00310634" w:rsidRDefault="00310634" w:rsidP="00E357CA">
            <w:pPr>
              <w:rPr>
                <w:rFonts w:cs="Arial"/>
                <w:b/>
              </w:rPr>
            </w:pPr>
          </w:p>
        </w:tc>
      </w:tr>
      <w:tr w:rsidR="00310634" w14:paraId="20CD113C" w14:textId="77777777" w:rsidTr="00E357CA">
        <w:tc>
          <w:tcPr>
            <w:tcW w:w="1300" w:type="dxa"/>
          </w:tcPr>
          <w:p w14:paraId="781D4D12" w14:textId="77777777" w:rsidR="00310634" w:rsidRDefault="00310634" w:rsidP="00E357CA">
            <w:pPr>
              <w:rPr>
                <w:rFonts w:cs="Arial"/>
                <w:b/>
              </w:rPr>
            </w:pPr>
          </w:p>
          <w:p w14:paraId="17229497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076" w:type="dxa"/>
          </w:tcPr>
          <w:p w14:paraId="24AB31CF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56A29A94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37110B70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3F0A234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618B688D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3C36C3E3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1C05AD10" w14:textId="77777777" w:rsidR="00310634" w:rsidRDefault="00310634" w:rsidP="00E357CA">
            <w:pPr>
              <w:rPr>
                <w:rFonts w:cs="Arial"/>
                <w:b/>
              </w:rPr>
            </w:pPr>
          </w:p>
        </w:tc>
      </w:tr>
      <w:tr w:rsidR="00310634" w14:paraId="773891E2" w14:textId="77777777" w:rsidTr="00E357CA">
        <w:tc>
          <w:tcPr>
            <w:tcW w:w="1300" w:type="dxa"/>
          </w:tcPr>
          <w:p w14:paraId="761AFD24" w14:textId="77777777" w:rsidR="00310634" w:rsidRDefault="00310634" w:rsidP="00E357CA">
            <w:pPr>
              <w:rPr>
                <w:rFonts w:cs="Arial"/>
                <w:b/>
              </w:rPr>
            </w:pPr>
          </w:p>
          <w:p w14:paraId="046E3FD3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076" w:type="dxa"/>
          </w:tcPr>
          <w:p w14:paraId="14932AF1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6CE3163F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ED95FA7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43771BE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6E136B53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7A093F2B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4FC943BD" w14:textId="77777777" w:rsidR="00310634" w:rsidRDefault="00310634" w:rsidP="00E357CA">
            <w:pPr>
              <w:rPr>
                <w:rFonts w:cs="Arial"/>
                <w:b/>
              </w:rPr>
            </w:pPr>
          </w:p>
        </w:tc>
      </w:tr>
      <w:tr w:rsidR="00310634" w14:paraId="0C5617A0" w14:textId="77777777" w:rsidTr="00E357CA">
        <w:tc>
          <w:tcPr>
            <w:tcW w:w="1300" w:type="dxa"/>
          </w:tcPr>
          <w:p w14:paraId="50417E57" w14:textId="77777777" w:rsidR="00310634" w:rsidRDefault="00310634" w:rsidP="00E357CA">
            <w:pPr>
              <w:rPr>
                <w:rFonts w:cs="Arial"/>
                <w:b/>
              </w:rPr>
            </w:pPr>
          </w:p>
          <w:p w14:paraId="7B98B787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076" w:type="dxa"/>
          </w:tcPr>
          <w:p w14:paraId="2CC5B3C6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378E84FA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719040AF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60E7FEC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354E4E70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1823E007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3562F01" w14:textId="77777777" w:rsidR="00310634" w:rsidRDefault="00310634" w:rsidP="00E357CA">
            <w:pPr>
              <w:rPr>
                <w:rFonts w:cs="Arial"/>
                <w:b/>
              </w:rPr>
            </w:pPr>
          </w:p>
        </w:tc>
      </w:tr>
      <w:tr w:rsidR="00310634" w14:paraId="3BE10A87" w14:textId="77777777" w:rsidTr="00E357CA">
        <w:tc>
          <w:tcPr>
            <w:tcW w:w="1300" w:type="dxa"/>
          </w:tcPr>
          <w:p w14:paraId="5DD51BEE" w14:textId="77777777" w:rsidR="00310634" w:rsidRDefault="00310634" w:rsidP="00E357CA">
            <w:pPr>
              <w:rPr>
                <w:rFonts w:cs="Arial"/>
                <w:b/>
              </w:rPr>
            </w:pPr>
          </w:p>
          <w:p w14:paraId="539D6C40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076" w:type="dxa"/>
          </w:tcPr>
          <w:p w14:paraId="594EB794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3BE58AEC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700F579F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7A17170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2789A723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66DDAE32" w14:textId="77777777" w:rsidR="00310634" w:rsidRDefault="00310634" w:rsidP="00E357CA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6170B51D" w14:textId="77777777" w:rsidR="00310634" w:rsidRDefault="00310634" w:rsidP="00E357CA">
            <w:pPr>
              <w:rPr>
                <w:rFonts w:cs="Arial"/>
                <w:b/>
              </w:rPr>
            </w:pPr>
          </w:p>
        </w:tc>
      </w:tr>
    </w:tbl>
    <w:p w14:paraId="25183430" w14:textId="77777777" w:rsidR="00310634" w:rsidRPr="009767C1" w:rsidRDefault="00310634" w:rsidP="00310634">
      <w:pPr>
        <w:rPr>
          <w:rFonts w:cs="Arial"/>
          <w:b/>
          <w:color w:val="C00000"/>
          <w:sz w:val="2"/>
          <w:szCs w:val="2"/>
        </w:rPr>
      </w:pPr>
    </w:p>
    <w:p w14:paraId="2C96D3DB" w14:textId="77777777" w:rsidR="00310634" w:rsidRDefault="00310634" w:rsidP="00310634">
      <w:pPr>
        <w:spacing w:after="0"/>
        <w:rPr>
          <w:rFonts w:cs="Arial"/>
          <w:b/>
          <w:color w:val="C00000"/>
        </w:rPr>
      </w:pPr>
      <w:r>
        <w:rPr>
          <w:rFonts w:cs="Arial"/>
          <w:b/>
          <w:color w:val="C00000"/>
        </w:rPr>
        <w:t>Special Instructions: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310634" w14:paraId="7C3F4F9B" w14:textId="77777777" w:rsidTr="00E357CA">
        <w:tc>
          <w:tcPr>
            <w:tcW w:w="2093" w:type="dxa"/>
          </w:tcPr>
          <w:p w14:paraId="314A37CD" w14:textId="77777777" w:rsidR="00310634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A27B99">
              <w:rPr>
                <w:rFonts w:cs="Arial"/>
                <w:color w:val="22578A" w:themeColor="accent5" w:themeShade="80"/>
              </w:rPr>
              <w:t>Slot time</w:t>
            </w:r>
          </w:p>
          <w:p w14:paraId="074B72A4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</w:p>
        </w:tc>
        <w:tc>
          <w:tcPr>
            <w:tcW w:w="8080" w:type="dxa"/>
          </w:tcPr>
          <w:p w14:paraId="7479B5C5" w14:textId="2AE67B1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  <w:r>
              <w:rPr>
                <w:rFonts w:cs="Arial"/>
                <w:color w:val="22578A" w:themeColor="accent5" w:themeShade="80"/>
              </w:rPr>
              <w:t>e.g., unavailable times</w:t>
            </w:r>
          </w:p>
        </w:tc>
      </w:tr>
      <w:tr w:rsidR="00310634" w14:paraId="384C582A" w14:textId="77777777" w:rsidTr="00E357CA">
        <w:tc>
          <w:tcPr>
            <w:tcW w:w="2093" w:type="dxa"/>
          </w:tcPr>
          <w:p w14:paraId="23DDF60E" w14:textId="77777777" w:rsidR="00310634" w:rsidRDefault="00310634" w:rsidP="00E357CA">
            <w:pPr>
              <w:rPr>
                <w:rFonts w:cs="Arial"/>
                <w:color w:val="22578A" w:themeColor="accent5" w:themeShade="80"/>
              </w:rPr>
            </w:pPr>
            <w:r w:rsidRPr="00272CC0">
              <w:rPr>
                <w:rFonts w:cs="Arial"/>
                <w:color w:val="22578A" w:themeColor="accent5" w:themeShade="80"/>
              </w:rPr>
              <w:t>Add to Instructions</w:t>
            </w:r>
          </w:p>
          <w:p w14:paraId="15353D99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</w:p>
        </w:tc>
        <w:tc>
          <w:tcPr>
            <w:tcW w:w="8080" w:type="dxa"/>
          </w:tcPr>
          <w:p w14:paraId="3688C723" w14:textId="77777777" w:rsidR="00310634" w:rsidRPr="00B00408" w:rsidRDefault="00310634" w:rsidP="00E357CA">
            <w:pPr>
              <w:rPr>
                <w:rFonts w:cs="Arial"/>
                <w:i/>
                <w:color w:val="D9D9D9" w:themeColor="background1" w:themeShade="D9"/>
              </w:rPr>
            </w:pPr>
          </w:p>
        </w:tc>
      </w:tr>
      <w:tr w:rsidR="00310634" w14:paraId="6BFFD78A" w14:textId="77777777" w:rsidTr="00E357CA">
        <w:tc>
          <w:tcPr>
            <w:tcW w:w="2093" w:type="dxa"/>
          </w:tcPr>
          <w:p w14:paraId="63DF23EA" w14:textId="77777777" w:rsidR="00310634" w:rsidRDefault="00310634" w:rsidP="00E357CA">
            <w:pPr>
              <w:rPr>
                <w:rFonts w:cs="Arial"/>
                <w:color w:val="22578A" w:themeColor="accent5" w:themeShade="80"/>
              </w:rPr>
            </w:pPr>
            <w:r>
              <w:rPr>
                <w:rFonts w:cs="Arial"/>
                <w:color w:val="22578A" w:themeColor="accent5" w:themeShade="80"/>
              </w:rPr>
              <w:t>Other</w:t>
            </w:r>
          </w:p>
          <w:p w14:paraId="0271ADFD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</w:p>
        </w:tc>
        <w:tc>
          <w:tcPr>
            <w:tcW w:w="8080" w:type="dxa"/>
          </w:tcPr>
          <w:p w14:paraId="5E2C7E8D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</w:p>
        </w:tc>
      </w:tr>
      <w:tr w:rsidR="00310634" w14:paraId="0415579A" w14:textId="77777777" w:rsidTr="00E357CA">
        <w:tc>
          <w:tcPr>
            <w:tcW w:w="2093" w:type="dxa"/>
          </w:tcPr>
          <w:p w14:paraId="50FCC4B0" w14:textId="77777777" w:rsidR="00310634" w:rsidRDefault="00310634" w:rsidP="00E357CA">
            <w:pPr>
              <w:rPr>
                <w:rFonts w:cs="Arial"/>
                <w:color w:val="22578A" w:themeColor="accent5" w:themeShade="80"/>
              </w:rPr>
            </w:pPr>
            <w:r>
              <w:rPr>
                <w:rFonts w:cs="Arial"/>
                <w:color w:val="22578A" w:themeColor="accent5" w:themeShade="80"/>
              </w:rPr>
              <w:t>Other</w:t>
            </w:r>
          </w:p>
          <w:p w14:paraId="0C128203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</w:p>
        </w:tc>
        <w:tc>
          <w:tcPr>
            <w:tcW w:w="8080" w:type="dxa"/>
          </w:tcPr>
          <w:p w14:paraId="3D125A0C" w14:textId="77777777" w:rsidR="00310634" w:rsidRPr="00A27B99" w:rsidRDefault="00310634" w:rsidP="00E357CA">
            <w:pPr>
              <w:rPr>
                <w:rFonts w:cs="Arial"/>
                <w:color w:val="22578A" w:themeColor="accent5" w:themeShade="80"/>
              </w:rPr>
            </w:pPr>
          </w:p>
        </w:tc>
      </w:tr>
    </w:tbl>
    <w:p w14:paraId="024134FF" w14:textId="77777777" w:rsidR="00310634" w:rsidRDefault="00310634" w:rsidP="00310634">
      <w:pPr>
        <w:rPr>
          <w:rFonts w:cs="Arial"/>
          <w:b/>
        </w:rPr>
      </w:pPr>
    </w:p>
    <w:p w14:paraId="41CE6F3C" w14:textId="2358A633" w:rsidR="00310634" w:rsidRDefault="00310634" w:rsidP="00310634">
      <w:pPr>
        <w:rPr>
          <w:rFonts w:cs="Arial"/>
          <w:b/>
        </w:rPr>
      </w:pPr>
      <w:bookmarkStart w:id="0" w:name="_Hlk129609647"/>
      <w:r>
        <w:rPr>
          <w:rFonts w:cs="Arial"/>
          <w:b/>
        </w:rPr>
        <w:t xml:space="preserve">Send Completed form to: </w:t>
      </w:r>
      <w:hyperlink r:id="rId15" w:history="1">
        <w:r w:rsidR="00CA0121" w:rsidRPr="00CA0121">
          <w:rPr>
            <w:rStyle w:val="Hyperlink"/>
            <w:rFonts w:cs="Arial"/>
            <w:b/>
            <w:color w:val="0070C0"/>
          </w:rPr>
          <w:t>helpdesk@northlanddhb.org.nz</w:t>
        </w:r>
      </w:hyperlink>
    </w:p>
    <w:p w14:paraId="128882CB" w14:textId="77777777" w:rsidR="00310634" w:rsidRDefault="00310634" w:rsidP="00310634">
      <w:pPr>
        <w:rPr>
          <w:rFonts w:cs="Arial"/>
          <w:b/>
        </w:rPr>
      </w:pPr>
    </w:p>
    <w:p w14:paraId="70D7E6AD" w14:textId="5BB6E898" w:rsidR="00030250" w:rsidRDefault="00310634">
      <w:r>
        <w:rPr>
          <w:rFonts w:cs="Arial"/>
          <w:b/>
        </w:rPr>
        <w:t xml:space="preserve">Put </w:t>
      </w:r>
      <w:r w:rsidRPr="00FA1A8B">
        <w:rPr>
          <w:rFonts w:cs="Arial"/>
          <w:b/>
          <w:i/>
        </w:rPr>
        <w:t>webPAS Clinic Maintenance Due:</w:t>
      </w:r>
      <w:r>
        <w:rPr>
          <w:rFonts w:cs="Arial"/>
          <w:b/>
        </w:rPr>
        <w:t xml:space="preserve"> (enter date) in the subject line.</w:t>
      </w:r>
    </w:p>
    <w:bookmarkEnd w:id="0"/>
    <w:p w14:paraId="204AC2D3" w14:textId="77777777" w:rsidR="00AD08CD" w:rsidRPr="00C22753" w:rsidRDefault="00AD08CD" w:rsidP="00F62A00"/>
    <w:sectPr w:rsidR="00AD08CD" w:rsidRPr="00C22753" w:rsidSect="00FA734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47" w:right="1134" w:bottom="709" w:left="1134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B840" w14:textId="77777777" w:rsidR="002816AE" w:rsidRDefault="002816AE" w:rsidP="00DC61B7">
      <w:r>
        <w:separator/>
      </w:r>
    </w:p>
  </w:endnote>
  <w:endnote w:type="continuationSeparator" w:id="0">
    <w:p w14:paraId="2535E600" w14:textId="77777777" w:rsidR="002816AE" w:rsidRDefault="002816AE" w:rsidP="00D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0B2D9" w14:textId="77777777" w:rsidR="00C22753" w:rsidRPr="003D09A9" w:rsidRDefault="00A37740" w:rsidP="00C2275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84864" behindDoc="0" locked="0" layoutInCell="1" allowOverlap="1" wp14:anchorId="755F700C" wp14:editId="695A77FD">
          <wp:simplePos x="0" y="0"/>
          <wp:positionH relativeFrom="column">
            <wp:posOffset>-539115</wp:posOffset>
          </wp:positionH>
          <wp:positionV relativeFrom="paragraph">
            <wp:posOffset>-6350</wp:posOffset>
          </wp:positionV>
          <wp:extent cx="7200000" cy="127744"/>
          <wp:effectExtent l="0" t="0" r="127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49DF02" w14:textId="58BA0289" w:rsidR="00DC61B7" w:rsidRPr="00C22753" w:rsidRDefault="00D20D42" w:rsidP="00D20D42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Enter Document Title</w:t>
    </w:r>
    <w:r w:rsidR="00C22753" w:rsidRPr="003D09A9">
      <w:t xml:space="preserve">| Page </w:t>
    </w:r>
    <w:r w:rsidR="00C22753" w:rsidRPr="003D09A9">
      <w:rPr>
        <w:rFonts w:ascii="Arial" w:hAnsi="Arial" w:cs="Arial"/>
      </w:rPr>
      <w:fldChar w:fldCharType="begin"/>
    </w:r>
    <w:r w:rsidR="00C22753" w:rsidRPr="003D09A9">
      <w:rPr>
        <w:rFonts w:ascii="Arial" w:hAnsi="Arial" w:cs="Arial"/>
      </w:rPr>
      <w:instrText xml:space="preserve"> PAGE </w:instrText>
    </w:r>
    <w:r w:rsidR="00C22753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2</w:t>
    </w:r>
    <w:r w:rsidR="00C22753" w:rsidRPr="003D09A9">
      <w:rPr>
        <w:rFonts w:ascii="Arial" w:hAnsi="Arial" w:cs="Arial"/>
      </w:rPr>
      <w:fldChar w:fldCharType="end"/>
    </w:r>
    <w:r w:rsidR="00C22753" w:rsidRPr="003D09A9">
      <w:rPr>
        <w:rFonts w:ascii="Arial" w:hAnsi="Arial" w:cs="Arial"/>
      </w:rPr>
      <w:t xml:space="preserve"> of </w:t>
    </w:r>
    <w:r w:rsidR="00C22753" w:rsidRPr="003D09A9">
      <w:rPr>
        <w:rFonts w:ascii="Arial" w:hAnsi="Arial" w:cs="Arial"/>
      </w:rPr>
      <w:fldChar w:fldCharType="begin"/>
    </w:r>
    <w:r w:rsidR="00C22753" w:rsidRPr="003D09A9">
      <w:rPr>
        <w:rFonts w:ascii="Arial" w:hAnsi="Arial" w:cs="Arial"/>
      </w:rPr>
      <w:instrText xml:space="preserve"> NUMPAGES </w:instrText>
    </w:r>
    <w:r w:rsidR="00C22753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2</w:t>
    </w:r>
    <w:r w:rsidR="00C22753" w:rsidRPr="003D09A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A9E4" w14:textId="77777777" w:rsidR="00DC61B7" w:rsidRPr="003D09A9" w:rsidRDefault="00A37740" w:rsidP="00485455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80256" behindDoc="0" locked="0" layoutInCell="1" allowOverlap="1" wp14:anchorId="144FE1D4" wp14:editId="57973F28">
          <wp:simplePos x="0" y="0"/>
          <wp:positionH relativeFrom="column">
            <wp:posOffset>-548640</wp:posOffset>
          </wp:positionH>
          <wp:positionV relativeFrom="paragraph">
            <wp:posOffset>-6350</wp:posOffset>
          </wp:positionV>
          <wp:extent cx="7200000" cy="127744"/>
          <wp:effectExtent l="0" t="0" r="127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B15C69" w14:textId="30FE34CA" w:rsidR="00BD14A2" w:rsidRDefault="00310634" w:rsidP="00336971">
    <w:pPr>
      <w:pStyle w:val="Footer"/>
    </w:pPr>
    <w:r>
      <w:t>webPAS Clinic Request Form</w:t>
    </w:r>
    <w:r w:rsidR="00336971" w:rsidRPr="003D09A9">
      <w:t xml:space="preserve"> | Page </w:t>
    </w:r>
    <w:r w:rsidR="00336971" w:rsidRPr="003D09A9">
      <w:rPr>
        <w:rFonts w:ascii="Arial" w:hAnsi="Arial" w:cs="Arial"/>
      </w:rPr>
      <w:fldChar w:fldCharType="begin"/>
    </w:r>
    <w:r w:rsidR="00336971" w:rsidRPr="003D09A9">
      <w:rPr>
        <w:rFonts w:ascii="Arial" w:hAnsi="Arial" w:cs="Arial"/>
      </w:rPr>
      <w:instrText xml:space="preserve"> PAGE </w:instrText>
    </w:r>
    <w:r w:rsidR="00336971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1</w:t>
    </w:r>
    <w:r w:rsidR="00336971" w:rsidRPr="003D09A9">
      <w:rPr>
        <w:rFonts w:ascii="Arial" w:hAnsi="Arial" w:cs="Arial"/>
      </w:rPr>
      <w:fldChar w:fldCharType="end"/>
    </w:r>
    <w:r w:rsidR="00336971" w:rsidRPr="003D09A9">
      <w:rPr>
        <w:rFonts w:ascii="Arial" w:hAnsi="Arial" w:cs="Arial"/>
      </w:rPr>
      <w:t xml:space="preserve"> of </w:t>
    </w:r>
    <w:r w:rsidR="00336971" w:rsidRPr="003D09A9">
      <w:rPr>
        <w:rFonts w:ascii="Arial" w:hAnsi="Arial" w:cs="Arial"/>
      </w:rPr>
      <w:fldChar w:fldCharType="begin"/>
    </w:r>
    <w:r w:rsidR="00336971" w:rsidRPr="003D09A9">
      <w:rPr>
        <w:rFonts w:ascii="Arial" w:hAnsi="Arial" w:cs="Arial"/>
      </w:rPr>
      <w:instrText xml:space="preserve"> NUMPAGES </w:instrText>
    </w:r>
    <w:r w:rsidR="00336971" w:rsidRPr="003D09A9">
      <w:rPr>
        <w:rFonts w:ascii="Arial" w:hAnsi="Arial" w:cs="Arial"/>
      </w:rPr>
      <w:fldChar w:fldCharType="separate"/>
    </w:r>
    <w:r w:rsidR="008D5DEA">
      <w:rPr>
        <w:rFonts w:ascii="Arial" w:hAnsi="Arial" w:cs="Arial"/>
        <w:noProof/>
      </w:rPr>
      <w:t>1</w:t>
    </w:r>
    <w:r w:rsidR="00336971" w:rsidRPr="003D09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7F86" w14:textId="77777777" w:rsidR="002816AE" w:rsidRDefault="002816AE" w:rsidP="00DC61B7">
      <w:r>
        <w:separator/>
      </w:r>
    </w:p>
  </w:footnote>
  <w:footnote w:type="continuationSeparator" w:id="0">
    <w:p w14:paraId="1F14C496" w14:textId="77777777" w:rsidR="002816AE" w:rsidRDefault="002816AE" w:rsidP="00DC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D34B8" w14:textId="01691101" w:rsidR="00D20D42" w:rsidRDefault="00D20D42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85888" behindDoc="0" locked="0" layoutInCell="1" allowOverlap="1" wp14:anchorId="36BE00B2" wp14:editId="5433A83A">
          <wp:simplePos x="0" y="0"/>
          <wp:positionH relativeFrom="column">
            <wp:posOffset>-542925</wp:posOffset>
          </wp:positionH>
          <wp:positionV relativeFrom="paragraph">
            <wp:posOffset>-238760</wp:posOffset>
          </wp:positionV>
          <wp:extent cx="7200000" cy="1158664"/>
          <wp:effectExtent l="0" t="0" r="1270" b="3810"/>
          <wp:wrapNone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58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5CDC" w14:textId="77777777" w:rsidR="00DC61B7" w:rsidRDefault="00A37740" w:rsidP="00DC61B7">
    <w:r>
      <w:rPr>
        <w:noProof/>
        <w:lang w:val="en-NZ" w:eastAsia="en-NZ"/>
      </w:rPr>
      <w:drawing>
        <wp:anchor distT="0" distB="0" distL="114300" distR="114300" simplePos="0" relativeHeight="251664384" behindDoc="0" locked="0" layoutInCell="1" allowOverlap="1" wp14:anchorId="4EBA1A06" wp14:editId="54852E59">
          <wp:simplePos x="0" y="0"/>
          <wp:positionH relativeFrom="column">
            <wp:posOffset>-539115</wp:posOffset>
          </wp:positionH>
          <wp:positionV relativeFrom="paragraph">
            <wp:posOffset>-259715</wp:posOffset>
          </wp:positionV>
          <wp:extent cx="7200000" cy="1158664"/>
          <wp:effectExtent l="0" t="0" r="1270" b="3810"/>
          <wp:wrapNone/>
          <wp:docPr id="4" name="Picture 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58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1903"/>
    <w:multiLevelType w:val="multilevel"/>
    <w:tmpl w:val="F64C62BC"/>
    <w:numStyleLink w:val="NDHBMultilevelNumbering"/>
  </w:abstractNum>
  <w:abstractNum w:abstractNumId="1" w15:restartNumberingAfterBreak="0">
    <w:nsid w:val="18D97008"/>
    <w:multiLevelType w:val="multilevel"/>
    <w:tmpl w:val="F64C62BC"/>
    <w:numStyleLink w:val="NDHBMultilevelNumbering"/>
  </w:abstractNum>
  <w:abstractNum w:abstractNumId="2" w15:restartNumberingAfterBreak="0">
    <w:nsid w:val="44A833C5"/>
    <w:multiLevelType w:val="multilevel"/>
    <w:tmpl w:val="A5CE7626"/>
    <w:styleLink w:val="NDHBMultilevelBullets"/>
    <w:lvl w:ilvl="0">
      <w:start w:val="1"/>
      <w:numFmt w:val="bullet"/>
      <w:pStyle w:val="Bullet1onMargin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bullet"/>
      <w:pStyle w:val="Bullet2Indented"/>
      <w:lvlText w:val=""/>
      <w:lvlJc w:val="left"/>
      <w:pPr>
        <w:ind w:left="1020" w:hanging="510"/>
      </w:pPr>
      <w:rPr>
        <w:rFonts w:ascii="Symbol" w:hAnsi="Symbol" w:hint="default"/>
        <w:color w:val="auto"/>
      </w:rPr>
    </w:lvl>
    <w:lvl w:ilvl="2">
      <w:start w:val="1"/>
      <w:numFmt w:val="bullet"/>
      <w:pStyle w:val="Bullet3Indented"/>
      <w:lvlText w:val=""/>
      <w:lvlJc w:val="left"/>
      <w:pPr>
        <w:ind w:left="1530" w:hanging="510"/>
      </w:pPr>
      <w:rPr>
        <w:rFonts w:ascii="Symbol" w:hAnsi="Symbol" w:hint="default"/>
        <w:color w:val="auto"/>
      </w:rPr>
    </w:lvl>
    <w:lvl w:ilvl="3">
      <w:start w:val="1"/>
      <w:numFmt w:val="bullet"/>
      <w:pStyle w:val="Bullet4Indented"/>
      <w:lvlText w:val=""/>
      <w:lvlJc w:val="left"/>
      <w:pPr>
        <w:ind w:left="2040" w:hanging="510"/>
      </w:pPr>
      <w:rPr>
        <w:rFonts w:ascii="Symbol" w:hAnsi="Symbol" w:hint="default"/>
        <w:color w:val="auto"/>
      </w:rPr>
    </w:lvl>
    <w:lvl w:ilvl="4">
      <w:start w:val="1"/>
      <w:numFmt w:val="bullet"/>
      <w:pStyle w:val="Bullet5Indented"/>
      <w:lvlText w:val=""/>
      <w:lvlJc w:val="left"/>
      <w:pPr>
        <w:ind w:left="2550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060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080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590" w:hanging="510"/>
      </w:pPr>
      <w:rPr>
        <w:rFonts w:ascii="Symbol" w:hAnsi="Symbol" w:hint="default"/>
        <w:color w:val="auto"/>
      </w:rPr>
    </w:lvl>
  </w:abstractNum>
  <w:abstractNum w:abstractNumId="3" w15:restartNumberingAfterBreak="0">
    <w:nsid w:val="4543599D"/>
    <w:multiLevelType w:val="multilevel"/>
    <w:tmpl w:val="1A709AD6"/>
    <w:styleLink w:val="NDHBMultilevelBoldL2"/>
    <w:lvl w:ilvl="0">
      <w:start w:val="1"/>
      <w:numFmt w:val="decimal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/>
        <w:i w:val="0"/>
      </w:rPr>
    </w:lvl>
    <w:lvl w:ilvl="2">
      <w:start w:val="1"/>
      <w:numFmt w:val="lowerRoman"/>
      <w:lvlText w:val="%3"/>
      <w:lvlJc w:val="left"/>
      <w:pPr>
        <w:ind w:left="1020" w:hanging="51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530" w:hanging="5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40" w:hanging="50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50" w:hanging="50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060" w:hanging="508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570" w:hanging="508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0" w:hanging="508"/>
      </w:pPr>
      <w:rPr>
        <w:rFonts w:ascii="Symbol" w:hAnsi="Symbol" w:hint="default"/>
        <w:color w:val="auto"/>
      </w:rPr>
    </w:lvl>
  </w:abstractNum>
  <w:abstractNum w:abstractNumId="4" w15:restartNumberingAfterBreak="0">
    <w:nsid w:val="4FE37F48"/>
    <w:multiLevelType w:val="multilevel"/>
    <w:tmpl w:val="F64C62BC"/>
    <w:styleLink w:val="NDHBMultilevelNumbering"/>
    <w:lvl w:ilvl="0">
      <w:start w:val="1"/>
      <w:numFmt w:val="decimal"/>
      <w:pStyle w:val="L1Multi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L2MultiList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pStyle w:val="L3MultiList"/>
      <w:lvlText w:val="%3"/>
      <w:lvlJc w:val="left"/>
      <w:pPr>
        <w:ind w:left="1020" w:hanging="510"/>
      </w:pPr>
      <w:rPr>
        <w:rFonts w:hint="default"/>
        <w:color w:val="auto"/>
      </w:rPr>
    </w:lvl>
    <w:lvl w:ilvl="3">
      <w:start w:val="1"/>
      <w:numFmt w:val="bullet"/>
      <w:pStyle w:val="L4MultiList"/>
      <w:lvlText w:val=""/>
      <w:lvlJc w:val="left"/>
      <w:pPr>
        <w:ind w:left="1530" w:hanging="5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40" w:hanging="50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50" w:hanging="50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060" w:hanging="508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570" w:hanging="508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0" w:hanging="508"/>
      </w:pPr>
      <w:rPr>
        <w:rFonts w:ascii="Symbol" w:hAnsi="Symbol" w:hint="default"/>
        <w:color w:val="auto"/>
      </w:rPr>
    </w:lvl>
  </w:abstractNum>
  <w:abstractNum w:abstractNumId="5" w15:restartNumberingAfterBreak="0">
    <w:nsid w:val="534C4361"/>
    <w:multiLevelType w:val="hybridMultilevel"/>
    <w:tmpl w:val="46A822C2"/>
    <w:lvl w:ilvl="0" w:tplc="63F88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97F19"/>
    <w:multiLevelType w:val="hybridMultilevel"/>
    <w:tmpl w:val="03DC8448"/>
    <w:lvl w:ilvl="0" w:tplc="2DAA5A5C">
      <w:start w:val="1"/>
      <w:numFmt w:val="decimal"/>
      <w:pStyle w:val="ListParagraph"/>
      <w:lvlText w:val="%1"/>
      <w:lvlJc w:val="left"/>
      <w:pPr>
        <w:ind w:left="510" w:hanging="51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7080F"/>
    <w:multiLevelType w:val="multilevel"/>
    <w:tmpl w:val="BFC4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5MultiList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76D19AF"/>
    <w:multiLevelType w:val="multilevel"/>
    <w:tmpl w:val="F64C62BC"/>
    <w:numStyleLink w:val="NDHBMultilevelNumbering"/>
  </w:abstractNum>
  <w:abstractNum w:abstractNumId="9" w15:restartNumberingAfterBreak="0">
    <w:nsid w:val="7C7C7CBD"/>
    <w:multiLevelType w:val="hybridMultilevel"/>
    <w:tmpl w:val="2EC6BB50"/>
    <w:lvl w:ilvl="0" w:tplc="D5CEC242">
      <w:start w:val="1"/>
      <w:numFmt w:val="decimal"/>
      <w:lvlText w:val="Appendix 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3"/>
  </w:num>
  <w:num w:numId="31">
    <w:abstractNumId w:val="2"/>
  </w:num>
  <w:num w:numId="32">
    <w:abstractNumId w:val="4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D"/>
    <w:rsid w:val="00030250"/>
    <w:rsid w:val="00030E01"/>
    <w:rsid w:val="00061AC4"/>
    <w:rsid w:val="0006204F"/>
    <w:rsid w:val="0007241B"/>
    <w:rsid w:val="00095027"/>
    <w:rsid w:val="000A12B4"/>
    <w:rsid w:val="000A3296"/>
    <w:rsid w:val="000A385B"/>
    <w:rsid w:val="000A3D28"/>
    <w:rsid w:val="000D6B5D"/>
    <w:rsid w:val="00160DE5"/>
    <w:rsid w:val="00175CEC"/>
    <w:rsid w:val="001768D0"/>
    <w:rsid w:val="001770C9"/>
    <w:rsid w:val="001840B2"/>
    <w:rsid w:val="00192FD8"/>
    <w:rsid w:val="0019633E"/>
    <w:rsid w:val="0019660B"/>
    <w:rsid w:val="001A3803"/>
    <w:rsid w:val="001A74DF"/>
    <w:rsid w:val="001D2692"/>
    <w:rsid w:val="001E18B1"/>
    <w:rsid w:val="001F7399"/>
    <w:rsid w:val="0020359E"/>
    <w:rsid w:val="0024627B"/>
    <w:rsid w:val="00247F55"/>
    <w:rsid w:val="002523D4"/>
    <w:rsid w:val="0026192A"/>
    <w:rsid w:val="00263EC9"/>
    <w:rsid w:val="0027618B"/>
    <w:rsid w:val="002816AE"/>
    <w:rsid w:val="002B3AF7"/>
    <w:rsid w:val="002C0551"/>
    <w:rsid w:val="002C7990"/>
    <w:rsid w:val="002E0355"/>
    <w:rsid w:val="002F21E8"/>
    <w:rsid w:val="00310634"/>
    <w:rsid w:val="003124C3"/>
    <w:rsid w:val="00313D22"/>
    <w:rsid w:val="00316DDD"/>
    <w:rsid w:val="003257A4"/>
    <w:rsid w:val="00336971"/>
    <w:rsid w:val="003518C5"/>
    <w:rsid w:val="003C47E1"/>
    <w:rsid w:val="003E7421"/>
    <w:rsid w:val="003F6457"/>
    <w:rsid w:val="00421F18"/>
    <w:rsid w:val="00437088"/>
    <w:rsid w:val="00460B2E"/>
    <w:rsid w:val="00464FFB"/>
    <w:rsid w:val="00485455"/>
    <w:rsid w:val="004A5BE3"/>
    <w:rsid w:val="004B600F"/>
    <w:rsid w:val="004E0990"/>
    <w:rsid w:val="00507CB3"/>
    <w:rsid w:val="00511F15"/>
    <w:rsid w:val="005208B3"/>
    <w:rsid w:val="0055293C"/>
    <w:rsid w:val="0055297F"/>
    <w:rsid w:val="00556D62"/>
    <w:rsid w:val="00581914"/>
    <w:rsid w:val="00592E3C"/>
    <w:rsid w:val="00593B83"/>
    <w:rsid w:val="005A2C55"/>
    <w:rsid w:val="005B70D6"/>
    <w:rsid w:val="005E3F92"/>
    <w:rsid w:val="00604233"/>
    <w:rsid w:val="00607E75"/>
    <w:rsid w:val="00611634"/>
    <w:rsid w:val="00621B75"/>
    <w:rsid w:val="0065233F"/>
    <w:rsid w:val="006869A4"/>
    <w:rsid w:val="006E6977"/>
    <w:rsid w:val="006F328E"/>
    <w:rsid w:val="00707D1D"/>
    <w:rsid w:val="00725CAE"/>
    <w:rsid w:val="0073041C"/>
    <w:rsid w:val="00750A96"/>
    <w:rsid w:val="00761356"/>
    <w:rsid w:val="007D5579"/>
    <w:rsid w:val="007E4B73"/>
    <w:rsid w:val="00802CE3"/>
    <w:rsid w:val="008062E0"/>
    <w:rsid w:val="00821A81"/>
    <w:rsid w:val="00822B50"/>
    <w:rsid w:val="0082328C"/>
    <w:rsid w:val="008329D4"/>
    <w:rsid w:val="00837C8D"/>
    <w:rsid w:val="00863470"/>
    <w:rsid w:val="008751FB"/>
    <w:rsid w:val="00894E2E"/>
    <w:rsid w:val="00896A62"/>
    <w:rsid w:val="008A036E"/>
    <w:rsid w:val="008D5DEA"/>
    <w:rsid w:val="008E025A"/>
    <w:rsid w:val="008E0F4B"/>
    <w:rsid w:val="008F0F51"/>
    <w:rsid w:val="00900D38"/>
    <w:rsid w:val="0091608B"/>
    <w:rsid w:val="00921355"/>
    <w:rsid w:val="009340E7"/>
    <w:rsid w:val="0093755A"/>
    <w:rsid w:val="00960191"/>
    <w:rsid w:val="00962FA5"/>
    <w:rsid w:val="00974118"/>
    <w:rsid w:val="009C056B"/>
    <w:rsid w:val="009C65AA"/>
    <w:rsid w:val="009C712F"/>
    <w:rsid w:val="009D45E9"/>
    <w:rsid w:val="00A32C5E"/>
    <w:rsid w:val="00A36F35"/>
    <w:rsid w:val="00A37740"/>
    <w:rsid w:val="00A53E14"/>
    <w:rsid w:val="00A54B92"/>
    <w:rsid w:val="00A70D32"/>
    <w:rsid w:val="00A74592"/>
    <w:rsid w:val="00A93725"/>
    <w:rsid w:val="00AA496B"/>
    <w:rsid w:val="00AC6435"/>
    <w:rsid w:val="00AD08CD"/>
    <w:rsid w:val="00AD649E"/>
    <w:rsid w:val="00AE1A0C"/>
    <w:rsid w:val="00B121B7"/>
    <w:rsid w:val="00B55D9E"/>
    <w:rsid w:val="00B5601D"/>
    <w:rsid w:val="00B73356"/>
    <w:rsid w:val="00B77222"/>
    <w:rsid w:val="00BA492D"/>
    <w:rsid w:val="00BB7018"/>
    <w:rsid w:val="00BD14A2"/>
    <w:rsid w:val="00BE0B3A"/>
    <w:rsid w:val="00BE1CE7"/>
    <w:rsid w:val="00C00E16"/>
    <w:rsid w:val="00C02BD0"/>
    <w:rsid w:val="00C12001"/>
    <w:rsid w:val="00C12FE2"/>
    <w:rsid w:val="00C16C24"/>
    <w:rsid w:val="00C22753"/>
    <w:rsid w:val="00C325EC"/>
    <w:rsid w:val="00C332A1"/>
    <w:rsid w:val="00C3585D"/>
    <w:rsid w:val="00C413B9"/>
    <w:rsid w:val="00C942D7"/>
    <w:rsid w:val="00CA0121"/>
    <w:rsid w:val="00CA358B"/>
    <w:rsid w:val="00CB6157"/>
    <w:rsid w:val="00CD2B99"/>
    <w:rsid w:val="00CE05B5"/>
    <w:rsid w:val="00CE08CF"/>
    <w:rsid w:val="00CE56AA"/>
    <w:rsid w:val="00CF1D00"/>
    <w:rsid w:val="00D03E3C"/>
    <w:rsid w:val="00D07145"/>
    <w:rsid w:val="00D110F1"/>
    <w:rsid w:val="00D20D42"/>
    <w:rsid w:val="00D412F0"/>
    <w:rsid w:val="00D4362B"/>
    <w:rsid w:val="00D54F64"/>
    <w:rsid w:val="00D67F14"/>
    <w:rsid w:val="00D870B5"/>
    <w:rsid w:val="00D90C7E"/>
    <w:rsid w:val="00D925FD"/>
    <w:rsid w:val="00DB1CF5"/>
    <w:rsid w:val="00DC61B7"/>
    <w:rsid w:val="00DD1FCD"/>
    <w:rsid w:val="00DD668D"/>
    <w:rsid w:val="00DE2C43"/>
    <w:rsid w:val="00DE717C"/>
    <w:rsid w:val="00E073F7"/>
    <w:rsid w:val="00E17E46"/>
    <w:rsid w:val="00E262FE"/>
    <w:rsid w:val="00E33854"/>
    <w:rsid w:val="00E43D45"/>
    <w:rsid w:val="00E60A79"/>
    <w:rsid w:val="00E65CA5"/>
    <w:rsid w:val="00E7163E"/>
    <w:rsid w:val="00E77354"/>
    <w:rsid w:val="00E84692"/>
    <w:rsid w:val="00E97C5F"/>
    <w:rsid w:val="00EC3D19"/>
    <w:rsid w:val="00ED2B9D"/>
    <w:rsid w:val="00ED4E8F"/>
    <w:rsid w:val="00EE158D"/>
    <w:rsid w:val="00EE3B3C"/>
    <w:rsid w:val="00EF4D50"/>
    <w:rsid w:val="00F04F8E"/>
    <w:rsid w:val="00F068DA"/>
    <w:rsid w:val="00F1143D"/>
    <w:rsid w:val="00F37A83"/>
    <w:rsid w:val="00F55909"/>
    <w:rsid w:val="00F62A00"/>
    <w:rsid w:val="00F76728"/>
    <w:rsid w:val="00FA734B"/>
    <w:rsid w:val="00FB155B"/>
    <w:rsid w:val="00FD081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8EEB3"/>
  <w15:docId w15:val="{000080D1-CFE4-42CA-877B-75D1217D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293C"/>
    <w:rPr>
      <w:rFonts w:eastAsia="Times New Roman" w:cstheme="minorHAnsi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9"/>
    <w:qFormat/>
    <w:rsid w:val="004E0990"/>
    <w:pPr>
      <w:spacing w:before="300" w:after="400"/>
      <w:outlineLvl w:val="0"/>
    </w:pPr>
    <w:rPr>
      <w:rFonts w:asciiTheme="majorHAnsi" w:hAnsiTheme="majorHAnsi"/>
      <w:b/>
      <w:color w:val="007BC2" w:themeColor="text2"/>
      <w:sz w:val="48"/>
    </w:rPr>
  </w:style>
  <w:style w:type="paragraph" w:styleId="Heading2">
    <w:name w:val="heading 2"/>
    <w:basedOn w:val="Normal"/>
    <w:next w:val="Normal"/>
    <w:link w:val="Heading2Char"/>
    <w:uiPriority w:val="19"/>
    <w:qFormat/>
    <w:rsid w:val="004E0990"/>
    <w:pPr>
      <w:keepNext/>
      <w:spacing w:before="240" w:after="80"/>
      <w:outlineLvl w:val="1"/>
    </w:pPr>
    <w:rPr>
      <w:rFonts w:asciiTheme="majorHAnsi" w:hAnsiTheme="majorHAnsi"/>
      <w:b/>
      <w:color w:val="007BC2" w:themeColor="text2"/>
      <w:sz w:val="28"/>
    </w:rPr>
  </w:style>
  <w:style w:type="paragraph" w:styleId="Heading3">
    <w:name w:val="heading 3"/>
    <w:basedOn w:val="Normal"/>
    <w:next w:val="Normal"/>
    <w:link w:val="Heading3Char"/>
    <w:uiPriority w:val="19"/>
    <w:rsid w:val="004E0990"/>
    <w:pPr>
      <w:keepNext/>
      <w:outlineLvl w:val="2"/>
    </w:pPr>
    <w:rPr>
      <w:b/>
      <w:color w:val="007BC2" w:themeColor="text2"/>
      <w:sz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1onMargin">
    <w:name w:val="Table Bullet 1 on Margin"/>
    <w:basedOn w:val="TableBullet2Indented"/>
    <w:uiPriority w:val="14"/>
    <w:qFormat/>
    <w:rsid w:val="00D412F0"/>
    <w:pPr>
      <w:ind w:left="374" w:hanging="374"/>
    </w:pPr>
  </w:style>
  <w:style w:type="paragraph" w:customStyle="1" w:styleId="1TableNumberonmargin">
    <w:name w:val="1 Table Number on margin"/>
    <w:basedOn w:val="Normal"/>
    <w:uiPriority w:val="14"/>
    <w:qFormat/>
    <w:rsid w:val="00D412F0"/>
    <w:pPr>
      <w:spacing w:before="40" w:after="40"/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9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90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9"/>
    <w:rsid w:val="00D412F0"/>
    <w:rPr>
      <w:rFonts w:asciiTheme="majorHAnsi" w:eastAsia="Times New Roman" w:hAnsiTheme="majorHAnsi" w:cstheme="minorHAnsi"/>
      <w:b/>
      <w:color w:val="007BC2" w:themeColor="text2"/>
      <w:sz w:val="48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9"/>
    <w:rsid w:val="00D412F0"/>
    <w:rPr>
      <w:rFonts w:asciiTheme="majorHAnsi" w:eastAsia="Times New Roman" w:hAnsiTheme="majorHAnsi" w:cstheme="minorHAnsi"/>
      <w:b/>
      <w:color w:val="007BC2" w:themeColor="text2"/>
      <w:sz w:val="28"/>
      <w:szCs w:val="24"/>
      <w:lang w:val="en-GB" w:eastAsia="en-GB"/>
    </w:rPr>
  </w:style>
  <w:style w:type="paragraph" w:styleId="Caption">
    <w:name w:val="caption"/>
    <w:basedOn w:val="Normal"/>
    <w:next w:val="Normal"/>
    <w:uiPriority w:val="99"/>
    <w:unhideWhenUsed/>
    <w:qFormat/>
    <w:rsid w:val="004E0990"/>
    <w:pPr>
      <w:keepNext/>
      <w:spacing w:before="240" w:after="80"/>
    </w:pPr>
    <w:rPr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0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9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990"/>
    <w:rPr>
      <w:rFonts w:eastAsia="Times New Roman" w:cstheme="minorHAnsi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990"/>
    <w:rPr>
      <w:rFonts w:eastAsia="Times New Roman" w:cstheme="minorHAnsi"/>
      <w:b/>
      <w:bCs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E09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990"/>
    <w:pPr>
      <w:spacing w:after="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990"/>
    <w:rPr>
      <w:rFonts w:eastAsia="Times New Roman" w:cstheme="minorHAnsi"/>
      <w:sz w:val="16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E0990"/>
    <w:pPr>
      <w:ind w:right="-567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E0990"/>
    <w:rPr>
      <w:rFonts w:eastAsia="Times New Roman" w:cstheme="minorHAnsi"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09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990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990"/>
    <w:rPr>
      <w:rFonts w:eastAsia="Times New Roman" w:cstheme="minorHAnsi"/>
      <w:sz w:val="16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E09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990"/>
    <w:rPr>
      <w:rFonts w:eastAsia="Times New Roman" w:cstheme="minorHAnsi"/>
      <w:szCs w:val="24"/>
      <w:lang w:val="en-GB" w:eastAsia="en-GB"/>
    </w:rPr>
  </w:style>
  <w:style w:type="paragraph" w:customStyle="1" w:styleId="Heading1notinContents">
    <w:name w:val="Heading 1 not in Contents"/>
    <w:basedOn w:val="Heading1"/>
    <w:next w:val="Normal"/>
    <w:uiPriority w:val="19"/>
    <w:qFormat/>
    <w:rsid w:val="004E0990"/>
    <w:pPr>
      <w:outlineLvl w:val="9"/>
    </w:pPr>
  </w:style>
  <w:style w:type="paragraph" w:customStyle="1" w:styleId="Heading2notinContents">
    <w:name w:val="Heading 2 not in Contents"/>
    <w:basedOn w:val="Heading2"/>
    <w:next w:val="Normal"/>
    <w:uiPriority w:val="19"/>
    <w:qFormat/>
    <w:rsid w:val="00247F55"/>
    <w:pPr>
      <w:outlineLvl w:val="9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E0990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990"/>
    <w:pPr>
      <w:numPr>
        <w:numId w:val="17"/>
      </w:numPr>
    </w:pPr>
  </w:style>
  <w:style w:type="table" w:customStyle="1" w:styleId="NDHBAccent1">
    <w:name w:val="NDHB Accent 1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007BC2" w:themeColor="accent1"/>
        <w:left w:val="single" w:sz="4" w:space="0" w:color="007BC2" w:themeColor="accent1"/>
        <w:bottom w:val="single" w:sz="4" w:space="0" w:color="007BC2" w:themeColor="accent1"/>
        <w:right w:val="single" w:sz="4" w:space="0" w:color="007BC2" w:themeColor="accent1"/>
        <w:insideH w:val="single" w:sz="4" w:space="0" w:color="007BC2" w:themeColor="accent1"/>
        <w:insideV w:val="single" w:sz="4" w:space="0" w:color="007BC2" w:themeColor="accent1"/>
      </w:tblBorders>
    </w:tblPr>
    <w:tblStylePr w:type="firstRow">
      <w:rPr>
        <w:rFonts w:asciiTheme="minorHAnsi" w:hAnsiTheme="minorHAnsi"/>
        <w:b/>
        <w:i w:val="0"/>
        <w:caps w:val="0"/>
        <w:smallCaps w:val="0"/>
        <w:color w:val="FFFFFF" w:themeColor="background2"/>
      </w:rPr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  <w:shd w:val="clear" w:color="auto" w:fill="007BC2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BC2" w:themeFill="accent1"/>
      </w:tcPr>
    </w:tblStylePr>
    <w:tblStylePr w:type="band2Horz"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9"/>
    <w:rsid w:val="00D412F0"/>
    <w:rPr>
      <w:rFonts w:eastAsia="Times New Roman" w:cstheme="minorHAnsi"/>
      <w:b/>
      <w:color w:val="007BC2" w:themeColor="text2"/>
      <w:sz w:val="24"/>
      <w:szCs w:val="24"/>
      <w:lang w:eastAsia="en-GB"/>
    </w:rPr>
  </w:style>
  <w:style w:type="table" w:customStyle="1" w:styleId="NDHBAccent2">
    <w:name w:val="NDHB Accent 2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70BF44" w:themeColor="accent2"/>
        <w:left w:val="single" w:sz="4" w:space="0" w:color="70BF44" w:themeColor="accent2"/>
        <w:bottom w:val="single" w:sz="4" w:space="0" w:color="70BF44" w:themeColor="accent2"/>
        <w:right w:val="single" w:sz="4" w:space="0" w:color="70BF44" w:themeColor="accent2"/>
        <w:insideH w:val="single" w:sz="4" w:space="0" w:color="70BF44" w:themeColor="accent2"/>
        <w:insideV w:val="single" w:sz="4" w:space="0" w:color="70BF44" w:themeColor="accent2"/>
      </w:tblBorders>
    </w:tblPr>
    <w:tblStylePr w:type="firstRow">
      <w:rPr>
        <w:b/>
        <w:i w:val="0"/>
        <w:color w:val="FFFFFF" w:themeColor="background2"/>
      </w:rPr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  <w:shd w:val="clear" w:color="auto" w:fill="70BF44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70BF44" w:themeFill="accent2"/>
      </w:tcPr>
    </w:tblStylePr>
    <w:tblStylePr w:type="band2Horz"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</w:tcPr>
    </w:tblStylePr>
  </w:style>
  <w:style w:type="table" w:customStyle="1" w:styleId="NDHBBlank">
    <w:name w:val="NDHB Blank"/>
    <w:basedOn w:val="TableNormal"/>
    <w:uiPriority w:val="99"/>
    <w:rsid w:val="004E0990"/>
    <w:pPr>
      <w:spacing w:before="40" w:after="40"/>
    </w:pPr>
    <w:tblPr>
      <w:tblStyleRowBandSize w:val="1"/>
    </w:tblPr>
    <w:tblStylePr w:type="firstRow">
      <w:rPr>
        <w:rFonts w:asciiTheme="minorHAnsi" w:hAnsiTheme="minorHAnsi"/>
        <w:b w:val="0"/>
        <w:i w:val="0"/>
        <w:caps w:val="0"/>
        <w:smallCaps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DHBMultilevelBoldL2">
    <w:name w:val="NDHB Multilevel Bold L2"/>
    <w:uiPriority w:val="99"/>
    <w:rsid w:val="004E0990"/>
    <w:pPr>
      <w:numPr>
        <w:numId w:val="3"/>
      </w:numPr>
    </w:pPr>
  </w:style>
  <w:style w:type="numbering" w:customStyle="1" w:styleId="NDHBMultilevelBullets">
    <w:name w:val="NDHB Multilevel Bullets"/>
    <w:uiPriority w:val="99"/>
    <w:rsid w:val="004E0990"/>
    <w:pPr>
      <w:numPr>
        <w:numId w:val="4"/>
      </w:numPr>
    </w:pPr>
  </w:style>
  <w:style w:type="numbering" w:customStyle="1" w:styleId="NDHBMultilevelNumbering">
    <w:name w:val="NDHB Multilevel Numbering"/>
    <w:uiPriority w:val="99"/>
    <w:rsid w:val="004E0990"/>
    <w:pPr>
      <w:numPr>
        <w:numId w:val="5"/>
      </w:numPr>
    </w:pPr>
  </w:style>
  <w:style w:type="paragraph" w:customStyle="1" w:styleId="1Numberonmargin">
    <w:name w:val="1 Number on margin"/>
    <w:basedOn w:val="ListParagraph"/>
    <w:uiPriority w:val="9"/>
    <w:qFormat/>
    <w:rsid w:val="00D412F0"/>
    <w:rPr>
      <w:lang w:val="en-NZ"/>
    </w:rPr>
  </w:style>
  <w:style w:type="paragraph" w:customStyle="1" w:styleId="Small7pt">
    <w:name w:val="Small 7pt"/>
    <w:basedOn w:val="Normal"/>
    <w:uiPriority w:val="18"/>
    <w:qFormat/>
    <w:rsid w:val="004E0990"/>
    <w:pPr>
      <w:spacing w:before="40" w:after="160"/>
    </w:pPr>
    <w:rPr>
      <w:sz w:val="14"/>
    </w:rPr>
  </w:style>
  <w:style w:type="paragraph" w:customStyle="1" w:styleId="Small9pt">
    <w:name w:val="Small 9pt"/>
    <w:basedOn w:val="Normal"/>
    <w:link w:val="Small9ptChar"/>
    <w:uiPriority w:val="18"/>
    <w:qFormat/>
    <w:rsid w:val="004E0990"/>
    <w:pPr>
      <w:spacing w:before="40" w:after="40"/>
    </w:pPr>
    <w:rPr>
      <w:sz w:val="18"/>
    </w:rPr>
  </w:style>
  <w:style w:type="character" w:customStyle="1" w:styleId="Small9ptChar">
    <w:name w:val="Small 9pt Char"/>
    <w:basedOn w:val="DefaultParagraphFont"/>
    <w:link w:val="Small9pt"/>
    <w:uiPriority w:val="18"/>
    <w:rsid w:val="00D412F0"/>
    <w:rPr>
      <w:rFonts w:eastAsia="Times New Roman" w:cstheme="minorHAnsi"/>
      <w:sz w:val="18"/>
      <w:szCs w:val="24"/>
      <w:lang w:val="en-GB" w:eastAsia="en-GB"/>
    </w:rPr>
  </w:style>
  <w:style w:type="table" w:customStyle="1" w:styleId="TableGridLight1">
    <w:name w:val="Table Grid Light1"/>
    <w:aliases w:val="NDHB Light"/>
    <w:basedOn w:val="TableNormal"/>
    <w:uiPriority w:val="40"/>
    <w:rsid w:val="004E0990"/>
    <w:pPr>
      <w:spacing w:before="40" w:after="40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NDHB Grid"/>
    <w:basedOn w:val="TableNormal"/>
    <w:uiPriority w:val="59"/>
    <w:rsid w:val="004E0990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E0990"/>
    <w:pPr>
      <w:tabs>
        <w:tab w:val="left" w:pos="1418"/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E0990"/>
    <w:pPr>
      <w:tabs>
        <w:tab w:val="left" w:pos="1276"/>
        <w:tab w:val="right" w:leader="dot" w:pos="9628"/>
      </w:tabs>
      <w:spacing w:after="100"/>
    </w:pPr>
    <w:rPr>
      <w:noProof/>
    </w:rPr>
  </w:style>
  <w:style w:type="paragraph" w:styleId="TOCHeading">
    <w:name w:val="TOC Heading"/>
    <w:basedOn w:val="Normal"/>
    <w:next w:val="Normal"/>
    <w:uiPriority w:val="39"/>
    <w:unhideWhenUsed/>
    <w:qFormat/>
    <w:rsid w:val="004E0990"/>
    <w:pPr>
      <w:spacing w:before="240" w:after="80"/>
    </w:pPr>
    <w:rPr>
      <w:b/>
      <w:color w:val="007BC2" w:themeColor="text2"/>
      <w:sz w:val="28"/>
    </w:rPr>
  </w:style>
  <w:style w:type="paragraph" w:customStyle="1" w:styleId="Bullet1onMargin">
    <w:name w:val="Bullet 1 on Margin"/>
    <w:basedOn w:val="Bullet2Indented"/>
    <w:uiPriority w:val="9"/>
    <w:qFormat/>
    <w:rsid w:val="004E0990"/>
    <w:pPr>
      <w:numPr>
        <w:ilvl w:val="0"/>
      </w:numPr>
    </w:pPr>
  </w:style>
  <w:style w:type="paragraph" w:customStyle="1" w:styleId="Bullet2Indented">
    <w:name w:val="Bullet 2 Indented"/>
    <w:basedOn w:val="ListParagraph"/>
    <w:uiPriority w:val="9"/>
    <w:qFormat/>
    <w:rsid w:val="004E0990"/>
    <w:pPr>
      <w:numPr>
        <w:ilvl w:val="1"/>
        <w:numId w:val="31"/>
      </w:numPr>
    </w:pPr>
  </w:style>
  <w:style w:type="paragraph" w:customStyle="1" w:styleId="Bullet3Indented">
    <w:name w:val="Bullet 3 Indented"/>
    <w:basedOn w:val="ListParagraph"/>
    <w:uiPriority w:val="9"/>
    <w:qFormat/>
    <w:rsid w:val="004E0990"/>
    <w:pPr>
      <w:numPr>
        <w:ilvl w:val="2"/>
        <w:numId w:val="31"/>
      </w:numPr>
    </w:pPr>
  </w:style>
  <w:style w:type="paragraph" w:customStyle="1" w:styleId="Bullet4Indented">
    <w:name w:val="Bullet 4 Indented"/>
    <w:basedOn w:val="ListParagraph"/>
    <w:uiPriority w:val="9"/>
    <w:qFormat/>
    <w:rsid w:val="004E0990"/>
    <w:pPr>
      <w:numPr>
        <w:ilvl w:val="3"/>
        <w:numId w:val="31"/>
      </w:numPr>
    </w:pPr>
  </w:style>
  <w:style w:type="paragraph" w:customStyle="1" w:styleId="Bullet5Indented">
    <w:name w:val="Bullet 5 Indented"/>
    <w:basedOn w:val="ListParagraph"/>
    <w:uiPriority w:val="9"/>
    <w:qFormat/>
    <w:rsid w:val="004E0990"/>
    <w:pPr>
      <w:numPr>
        <w:ilvl w:val="4"/>
        <w:numId w:val="31"/>
      </w:numPr>
    </w:pPr>
  </w:style>
  <w:style w:type="paragraph" w:styleId="List">
    <w:name w:val="List"/>
    <w:basedOn w:val="Normal"/>
    <w:semiHidden/>
    <w:rsid w:val="004E0990"/>
    <w:pPr>
      <w:ind w:left="283" w:hanging="283"/>
      <w:contextualSpacing/>
    </w:pPr>
  </w:style>
  <w:style w:type="table" w:customStyle="1" w:styleId="NDHBAccent1BandedRows">
    <w:name w:val="NDHB Accent 1 Banded Rows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007BC2" w:themeColor="accent1"/>
        <w:left w:val="single" w:sz="4" w:space="0" w:color="007BC2" w:themeColor="accent1"/>
        <w:bottom w:val="single" w:sz="4" w:space="0" w:color="007BC2" w:themeColor="accent1"/>
        <w:right w:val="single" w:sz="4" w:space="0" w:color="007BC2" w:themeColor="accent1"/>
        <w:insideH w:val="single" w:sz="4" w:space="0" w:color="007BC2" w:themeColor="accent1"/>
        <w:insideV w:val="single" w:sz="4" w:space="0" w:color="007BC2" w:themeColor="accent1"/>
      </w:tblBorders>
    </w:tblPr>
    <w:tblStylePr w:type="firstRow">
      <w:rPr>
        <w:rFonts w:asciiTheme="minorHAnsi" w:hAnsiTheme="minorHAnsi"/>
        <w:b/>
        <w:i w:val="0"/>
        <w:caps w:val="0"/>
        <w:smallCaps w:val="0"/>
        <w:color w:val="FFFFFF" w:themeColor="background2"/>
      </w:rPr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  <w:shd w:val="clear" w:color="auto" w:fill="007BC2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BC2" w:themeFill="accent1"/>
      </w:tcPr>
    </w:tblStylePr>
    <w:tblStylePr w:type="band2Horz">
      <w:tblPr/>
      <w:tcPr>
        <w:tcBorders>
          <w:top w:val="single" w:sz="4" w:space="0" w:color="007BC2" w:themeColor="accent1"/>
          <w:left w:val="single" w:sz="4" w:space="0" w:color="007BC2" w:themeColor="accent1"/>
          <w:bottom w:val="single" w:sz="4" w:space="0" w:color="007BC2" w:themeColor="accent1"/>
          <w:right w:val="single" w:sz="4" w:space="0" w:color="007BC2" w:themeColor="accent1"/>
          <w:insideH w:val="single" w:sz="4" w:space="0" w:color="007BC2" w:themeColor="accent1"/>
          <w:insideV w:val="single" w:sz="4" w:space="0" w:color="007BC2" w:themeColor="accent1"/>
          <w:tl2br w:val="nil"/>
          <w:tr2bl w:val="nil"/>
        </w:tcBorders>
        <w:shd w:val="clear" w:color="auto" w:fill="DEE8F5" w:themeFill="accent4" w:themeFillTint="33"/>
      </w:tcPr>
    </w:tblStylePr>
  </w:style>
  <w:style w:type="table" w:customStyle="1" w:styleId="NDHBAccent2BandedRows">
    <w:name w:val="NDHB Accent 2 Banded Rows"/>
    <w:basedOn w:val="TableNormal"/>
    <w:uiPriority w:val="99"/>
    <w:rsid w:val="00621B75"/>
    <w:pPr>
      <w:spacing w:before="40" w:after="40"/>
    </w:pPr>
    <w:tblPr>
      <w:tblStyleRowBandSize w:val="1"/>
      <w:tblBorders>
        <w:top w:val="single" w:sz="4" w:space="0" w:color="70BF44" w:themeColor="accent2"/>
        <w:left w:val="single" w:sz="4" w:space="0" w:color="70BF44" w:themeColor="accent2"/>
        <w:bottom w:val="single" w:sz="4" w:space="0" w:color="70BF44" w:themeColor="accent2"/>
        <w:right w:val="single" w:sz="4" w:space="0" w:color="70BF44" w:themeColor="accent2"/>
        <w:insideH w:val="single" w:sz="4" w:space="0" w:color="70BF44" w:themeColor="accent2"/>
        <w:insideV w:val="single" w:sz="4" w:space="0" w:color="70BF44" w:themeColor="accent2"/>
      </w:tblBorders>
    </w:tblPr>
    <w:tblStylePr w:type="firstRow">
      <w:rPr>
        <w:b/>
        <w:i w:val="0"/>
        <w:color w:val="FFFFFF" w:themeColor="background2"/>
      </w:rPr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  <w:shd w:val="clear" w:color="auto" w:fill="70BF44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70BF44" w:themeFill="accent2"/>
      </w:tcPr>
    </w:tblStylePr>
    <w:tblStylePr w:type="band2Horz">
      <w:tblPr/>
      <w:tcPr>
        <w:tcBorders>
          <w:top w:val="single" w:sz="4" w:space="0" w:color="70BF44" w:themeColor="accent2"/>
          <w:left w:val="single" w:sz="4" w:space="0" w:color="70BF44" w:themeColor="accent2"/>
          <w:bottom w:val="single" w:sz="4" w:space="0" w:color="70BF44" w:themeColor="accent2"/>
          <w:right w:val="single" w:sz="4" w:space="0" w:color="70BF44" w:themeColor="accent2"/>
          <w:insideH w:val="single" w:sz="4" w:space="0" w:color="70BF44" w:themeColor="accent2"/>
          <w:insideV w:val="single" w:sz="4" w:space="0" w:color="70BF44" w:themeColor="accent2"/>
          <w:tl2br w:val="nil"/>
          <w:tr2bl w:val="nil"/>
        </w:tcBorders>
        <w:shd w:val="clear" w:color="auto" w:fill="E2F2D9" w:themeFill="accent2" w:themeFillTint="33"/>
      </w:tcPr>
    </w:tblStylePr>
  </w:style>
  <w:style w:type="paragraph" w:customStyle="1" w:styleId="AltHeading1">
    <w:name w:val="Alt Heading 1"/>
    <w:basedOn w:val="Heading1"/>
    <w:uiPriority w:val="99"/>
    <w:qFormat/>
    <w:rsid w:val="004E0990"/>
    <w:rPr>
      <w:color w:val="70BF44" w:themeColor="accent2"/>
    </w:rPr>
  </w:style>
  <w:style w:type="paragraph" w:customStyle="1" w:styleId="AltHeading2">
    <w:name w:val="Alt Heading 2"/>
    <w:basedOn w:val="Heading2"/>
    <w:uiPriority w:val="99"/>
    <w:qFormat/>
    <w:rsid w:val="004E0990"/>
    <w:rPr>
      <w:color w:val="70BF44" w:themeColor="accent2"/>
      <w:lang w:val="en-NZ"/>
    </w:rPr>
  </w:style>
  <w:style w:type="paragraph" w:customStyle="1" w:styleId="AltHeading3">
    <w:name w:val="Alt Heading 3"/>
    <w:basedOn w:val="Heading3"/>
    <w:uiPriority w:val="99"/>
    <w:qFormat/>
    <w:rsid w:val="004E0990"/>
    <w:pPr>
      <w:spacing w:before="240" w:after="80"/>
    </w:pPr>
    <w:rPr>
      <w:rFonts w:asciiTheme="majorHAnsi" w:hAnsiTheme="majorHAnsi"/>
      <w:color w:val="70BF44" w:themeColor="accent2"/>
      <w:lang w:val="en-GB"/>
    </w:rPr>
  </w:style>
  <w:style w:type="paragraph" w:customStyle="1" w:styleId="AltHeading1notinContents">
    <w:name w:val="Alt Heading 1 not in Contents"/>
    <w:basedOn w:val="Heading1notinContents"/>
    <w:uiPriority w:val="99"/>
    <w:qFormat/>
    <w:rsid w:val="004E0990"/>
    <w:rPr>
      <w:color w:val="70BF44" w:themeColor="accent2"/>
      <w:lang w:val="en-NZ"/>
    </w:rPr>
  </w:style>
  <w:style w:type="paragraph" w:customStyle="1" w:styleId="AltHeading2notinContents">
    <w:name w:val="Alt Heading 2 not in Contents"/>
    <w:basedOn w:val="Heading2notinContents"/>
    <w:uiPriority w:val="99"/>
    <w:qFormat/>
    <w:rsid w:val="004E0990"/>
    <w:rPr>
      <w:color w:val="70BF44" w:themeColor="accent2"/>
    </w:rPr>
  </w:style>
  <w:style w:type="paragraph" w:styleId="NormalWeb">
    <w:name w:val="Normal (Web)"/>
    <w:basedOn w:val="Normal"/>
    <w:uiPriority w:val="99"/>
    <w:semiHidden/>
    <w:unhideWhenUsed/>
    <w:rsid w:val="004E09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NZ" w:eastAsia="en-NZ"/>
    </w:rPr>
  </w:style>
  <w:style w:type="paragraph" w:customStyle="1" w:styleId="TableBullet2Indented">
    <w:name w:val="Table Bullet 2 Indented"/>
    <w:basedOn w:val="Bullet3Indented"/>
    <w:uiPriority w:val="14"/>
    <w:qFormat/>
    <w:rsid w:val="00D412F0"/>
    <w:pPr>
      <w:spacing w:before="40" w:after="40"/>
      <w:ind w:left="883"/>
    </w:pPr>
  </w:style>
  <w:style w:type="paragraph" w:customStyle="1" w:styleId="Small9ptBold">
    <w:name w:val="Small 9pt Bold"/>
    <w:basedOn w:val="Small9pt"/>
    <w:uiPriority w:val="18"/>
    <w:qFormat/>
    <w:rsid w:val="004E0990"/>
    <w:rPr>
      <w:b/>
      <w:lang w:val="en-NZ"/>
    </w:rPr>
  </w:style>
  <w:style w:type="character" w:styleId="PlaceholderText">
    <w:name w:val="Placeholder Text"/>
    <w:basedOn w:val="DefaultParagraphFont"/>
    <w:uiPriority w:val="99"/>
    <w:semiHidden/>
    <w:rsid w:val="004E0990"/>
    <w:rPr>
      <w:color w:val="808080"/>
    </w:rPr>
  </w:style>
  <w:style w:type="paragraph" w:customStyle="1" w:styleId="L1MultiList">
    <w:name w:val="L1 MultiList"/>
    <w:basedOn w:val="Heading2"/>
    <w:next w:val="Normal"/>
    <w:uiPriority w:val="18"/>
    <w:qFormat/>
    <w:rsid w:val="004E0990"/>
    <w:pPr>
      <w:numPr>
        <w:numId w:val="32"/>
      </w:numPr>
      <w:tabs>
        <w:tab w:val="left" w:pos="1701"/>
      </w:tabs>
      <w:spacing w:before="40"/>
    </w:pPr>
    <w:rPr>
      <w:sz w:val="22"/>
    </w:rPr>
  </w:style>
  <w:style w:type="paragraph" w:customStyle="1" w:styleId="L2MultiList">
    <w:name w:val="L2 MultiList"/>
    <w:basedOn w:val="Normal"/>
    <w:uiPriority w:val="18"/>
    <w:qFormat/>
    <w:rsid w:val="004E0990"/>
    <w:pPr>
      <w:numPr>
        <w:ilvl w:val="1"/>
        <w:numId w:val="32"/>
      </w:numPr>
    </w:pPr>
  </w:style>
  <w:style w:type="paragraph" w:customStyle="1" w:styleId="L3MultiList">
    <w:name w:val="L3 MultiList"/>
    <w:basedOn w:val="L2MultiList"/>
    <w:uiPriority w:val="18"/>
    <w:qFormat/>
    <w:rsid w:val="004E0990"/>
    <w:pPr>
      <w:numPr>
        <w:ilvl w:val="2"/>
      </w:numPr>
    </w:pPr>
  </w:style>
  <w:style w:type="paragraph" w:customStyle="1" w:styleId="L4MultiList">
    <w:name w:val="L4 MultiList"/>
    <w:basedOn w:val="L3MultiList"/>
    <w:uiPriority w:val="18"/>
    <w:qFormat/>
    <w:rsid w:val="004E0990"/>
    <w:pPr>
      <w:numPr>
        <w:ilvl w:val="3"/>
      </w:numPr>
    </w:pPr>
  </w:style>
  <w:style w:type="paragraph" w:customStyle="1" w:styleId="L5MultiList">
    <w:name w:val="L5 MultiList"/>
    <w:basedOn w:val="L4MultiList"/>
    <w:uiPriority w:val="18"/>
    <w:qFormat/>
    <w:rsid w:val="004E0990"/>
    <w:pPr>
      <w:numPr>
        <w:ilvl w:val="4"/>
        <w:numId w:val="33"/>
      </w:numPr>
    </w:pPr>
  </w:style>
  <w:style w:type="paragraph" w:customStyle="1" w:styleId="DateandTime">
    <w:name w:val="Date and Time"/>
    <w:basedOn w:val="Normal"/>
    <w:uiPriority w:val="99"/>
    <w:qFormat/>
    <w:rsid w:val="00EC3D19"/>
  </w:style>
  <w:style w:type="paragraph" w:customStyle="1" w:styleId="DateforFooter">
    <w:name w:val="Date for Footer"/>
    <w:basedOn w:val="Normal"/>
    <w:uiPriority w:val="2"/>
    <w:qFormat/>
    <w:rsid w:val="004E0990"/>
  </w:style>
  <w:style w:type="paragraph" w:customStyle="1" w:styleId="FormSubtitle">
    <w:name w:val="Form Subtitle"/>
    <w:basedOn w:val="Heading2"/>
    <w:next w:val="Normal"/>
    <w:uiPriority w:val="1"/>
    <w:qFormat/>
    <w:rsid w:val="00DD668D"/>
    <w:pPr>
      <w:spacing w:before="0" w:after="360"/>
    </w:pPr>
    <w:rPr>
      <w:sz w:val="26"/>
    </w:rPr>
  </w:style>
  <w:style w:type="paragraph" w:customStyle="1" w:styleId="FormTitle">
    <w:name w:val="Form Title"/>
    <w:basedOn w:val="Normal"/>
    <w:link w:val="FormTitleChar"/>
    <w:qFormat/>
    <w:rsid w:val="004E0990"/>
    <w:pPr>
      <w:keepNext/>
      <w:spacing w:before="240" w:after="80"/>
      <w:outlineLvl w:val="1"/>
    </w:pPr>
    <w:rPr>
      <w:rFonts w:asciiTheme="majorHAnsi" w:hAnsiTheme="majorHAnsi"/>
      <w:b/>
      <w:color w:val="70BF44" w:themeColor="accent2"/>
      <w:sz w:val="28"/>
      <w:lang w:val="en-NZ"/>
    </w:rPr>
  </w:style>
  <w:style w:type="paragraph" w:customStyle="1" w:styleId="TableTextAuthority">
    <w:name w:val="Table Text Authority"/>
    <w:basedOn w:val="Normal"/>
    <w:qFormat/>
    <w:rsid w:val="00962FA5"/>
    <w:pPr>
      <w:spacing w:before="40" w:after="0"/>
    </w:pPr>
    <w:rPr>
      <w:rFonts w:cs="Times New Roman"/>
      <w:szCs w:val="20"/>
      <w:lang w:val="en-NZ" w:eastAsia="en-US"/>
    </w:rPr>
  </w:style>
  <w:style w:type="paragraph" w:customStyle="1" w:styleId="FormSubtitleAdditionalRow1stline">
    <w:name w:val="Form Subtitle Additional Row 1st line"/>
    <w:basedOn w:val="Heading2"/>
    <w:next w:val="Normal"/>
    <w:uiPriority w:val="1"/>
    <w:qFormat/>
    <w:rsid w:val="005E3F92"/>
    <w:pPr>
      <w:spacing w:before="0" w:after="0"/>
    </w:pPr>
    <w:rPr>
      <w:sz w:val="26"/>
    </w:rPr>
  </w:style>
  <w:style w:type="character" w:customStyle="1" w:styleId="FormTitleChar">
    <w:name w:val="Form Title Char"/>
    <w:basedOn w:val="DefaultParagraphFont"/>
    <w:link w:val="FormTitle"/>
    <w:rsid w:val="00247F55"/>
    <w:rPr>
      <w:rFonts w:asciiTheme="majorHAnsi" w:eastAsia="Times New Roman" w:hAnsiTheme="majorHAnsi" w:cstheme="minorHAnsi"/>
      <w:b/>
      <w:color w:val="70BF44" w:themeColor="accent2"/>
      <w:sz w:val="28"/>
      <w:szCs w:val="24"/>
      <w:lang w:eastAsia="en-GB"/>
    </w:rPr>
  </w:style>
  <w:style w:type="paragraph" w:customStyle="1" w:styleId="TableText">
    <w:name w:val="Table Text"/>
    <w:link w:val="TableTextChar"/>
    <w:qFormat/>
    <w:rsid w:val="00F62A00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TableHeader">
    <w:name w:val="Table Header"/>
    <w:qFormat/>
    <w:rsid w:val="00F62A00"/>
    <w:pPr>
      <w:spacing w:before="60" w:after="60"/>
    </w:pPr>
    <w:rPr>
      <w:rFonts w:ascii="Arial" w:eastAsia="Times New Roman" w:hAnsi="Arial" w:cs="Times New Roman"/>
      <w:b/>
      <w:color w:val="003865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62A00"/>
    <w:rPr>
      <w:rFonts w:ascii="Arial" w:eastAsia="Times New Roman" w:hAnsi="Arial" w:cs="Times New Roman"/>
      <w:sz w:val="20"/>
      <w:szCs w:val="20"/>
    </w:rPr>
  </w:style>
  <w:style w:type="table" w:styleId="LightList-Accent1">
    <w:name w:val="Light List Accent 1"/>
    <w:basedOn w:val="TableNormal"/>
    <w:uiPriority w:val="61"/>
    <w:rsid w:val="00F62A00"/>
    <w:pPr>
      <w:spacing w:after="0"/>
    </w:pPr>
    <w:tblPr>
      <w:tblStyleRowBandSize w:val="1"/>
      <w:tblStyleColBandSize w:val="1"/>
      <w:tblBorders>
        <w:top w:val="single" w:sz="8" w:space="0" w:color="007BC2" w:themeColor="accent1"/>
        <w:left w:val="single" w:sz="8" w:space="0" w:color="007BC2" w:themeColor="accent1"/>
        <w:bottom w:val="single" w:sz="8" w:space="0" w:color="007BC2" w:themeColor="accent1"/>
        <w:right w:val="single" w:sz="8" w:space="0" w:color="007BC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C2" w:themeColor="accent1"/>
          <w:left w:val="single" w:sz="8" w:space="0" w:color="007BC2" w:themeColor="accent1"/>
          <w:bottom w:val="single" w:sz="8" w:space="0" w:color="007BC2" w:themeColor="accent1"/>
          <w:right w:val="single" w:sz="8" w:space="0" w:color="007B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BC2" w:themeColor="accent1"/>
          <w:left w:val="single" w:sz="8" w:space="0" w:color="007BC2" w:themeColor="accent1"/>
          <w:bottom w:val="single" w:sz="8" w:space="0" w:color="007BC2" w:themeColor="accent1"/>
          <w:right w:val="single" w:sz="8" w:space="0" w:color="007BC2" w:themeColor="accent1"/>
        </w:tcBorders>
      </w:tcPr>
    </w:tblStylePr>
    <w:tblStylePr w:type="band1Horz">
      <w:tblPr/>
      <w:tcPr>
        <w:tcBorders>
          <w:top w:val="single" w:sz="8" w:space="0" w:color="007BC2" w:themeColor="accent1"/>
          <w:left w:val="single" w:sz="8" w:space="0" w:color="007BC2" w:themeColor="accent1"/>
          <w:bottom w:val="single" w:sz="8" w:space="0" w:color="007BC2" w:themeColor="accent1"/>
          <w:right w:val="single" w:sz="8" w:space="0" w:color="007BC2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lpdesk@northlanddhb.org.nz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\AppData\Local\Microsoft\Windows\INetCache\Content.Outlook\NSP6U2PP\Decision%20Paper%20to%20Interim%20District%20Director.dotx" TargetMode="External"/></Relationships>
</file>

<file path=word/theme/theme1.xml><?xml version="1.0" encoding="utf-8"?>
<a:theme xmlns:a="http://schemas.openxmlformats.org/drawingml/2006/main" name="Northland DHB Corporate">
  <a:themeElements>
    <a:clrScheme name="Northland DHB">
      <a:dk1>
        <a:srgbClr val="000000"/>
      </a:dk1>
      <a:lt1>
        <a:srgbClr val="FFFFFF"/>
      </a:lt1>
      <a:dk2>
        <a:srgbClr val="007BC2"/>
      </a:dk2>
      <a:lt2>
        <a:srgbClr val="FFFFFF"/>
      </a:lt2>
      <a:accent1>
        <a:srgbClr val="007BC2"/>
      </a:accent1>
      <a:accent2>
        <a:srgbClr val="70BF44"/>
      </a:accent2>
      <a:accent3>
        <a:srgbClr val="0F50A6"/>
      </a:accent3>
      <a:accent4>
        <a:srgbClr val="5A8ECD"/>
      </a:accent4>
      <a:accent5>
        <a:srgbClr val="7BAEDE"/>
      </a:accent5>
      <a:accent6>
        <a:srgbClr val="BAD1ED"/>
      </a:accent6>
      <a:hlink>
        <a:srgbClr val="000000"/>
      </a:hlink>
      <a:folHlink>
        <a:srgbClr val="000000"/>
      </a:folHlink>
    </a:clrScheme>
    <a:fontScheme name="Northland D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ad_Only_Status xmlns="e21cbe00-2104-4159-b9b9-bd54555d1bf2">Open</Read_Only_Status>
    <Target_Audience xmlns="e21cbe00-2104-4159-b9b9-bd54555d1bf2">Internal</Target_Audience>
    <PRA_Date_3 xmlns="e21cbe00-2104-4159-b9b9-bd54555d1bf2" xsi:nil="true"/>
    <Authoritative_Version xmlns="e21cbe00-2104-4159-b9b9-bd54555d1bf2">false</Authoritative_Version>
    <PRA_Date_Disposal xmlns="e21cbe00-2104-4159-b9b9-bd54555d1bf2" xsi:nil="true"/>
    <PRA_Text_3 xmlns="e21cbe00-2104-4159-b9b9-bd54555d1bf2" xsi:nil="true"/>
    <Narrative xmlns="e21cbe00-2104-4159-b9b9-bd54555d1bf2" xsi:nil="true"/>
    <Know-How_Type xmlns="e21cbe00-2104-4159-b9b9-bd54555d1bf2">NA</Know-How_Type>
    <RecordID xmlns="e21cbe00-2104-4159-b9b9-bd54555d1bf2">720663</RecordID>
    <PRA_Text_2 xmlns="e21cbe00-2104-4159-b9b9-bd54555d1bf2" xsi:nil="true"/>
    <PRA_Text_5 xmlns="e21cbe00-2104-4159-b9b9-bd54555d1bf2">Published</PRA_Text_5>
    <PRA_Date_1 xmlns="e21cbe00-2104-4159-b9b9-bd54555d1bf2" xsi:nil="true"/>
    <Original_Document xmlns="e21cbe00-2104-4159-b9b9-bd54555d1bf2" xsi:nil="true"/>
    <PRA_Text_1 xmlns="e21cbe00-2104-4159-b9b9-bd54555d1bf2" xsi:nil="true"/>
    <PRA_Text_4 xmlns="e21cbe00-2104-4159-b9b9-bd54555d1bf2" xsi:nil="true"/>
    <_dlc_DocId xmlns="5189b1ee-cee3-4af7-8acd-4fb51352e3a4">CDOC-874567257-2050</_dlc_DocId>
    <_dlc_DocIdUrl xmlns="5189b1ee-cee3-4af7-8acd-4fb51352e3a4">
      <Url>http://staffcentral/site/ctrldocs/_layouts/15/DocIdRedir.aspx?ID=CDOC-874567257-2050</Url>
      <Description>CDOC-874567257-2050</Description>
    </_dlc_DocIdUrl>
    <Heading1 xmlns="5189b1ee-cee3-4af7-8acd-4fb51352e3a4">Other and Branding</Heading1>
    <Authoriser xmlns="5189b1ee-cee3-4af7-8acd-4fb51352e3a4">
      <UserInfo>
        <DisplayName/>
        <AccountId xsi:nil="true"/>
        <AccountType/>
      </UserInfo>
    </Authoriser>
    <Activity xmlns="e21cbe00-2104-4159-b9b9-bd54555d1bf2">Policies Procedures and Guidelines</Activity>
    <TeamSites xmlns="5189b1ee-cee3-4af7-8acd-4fb51352e3a4">
      <Value>67</Value>
    </TeamSites>
    <PublishedVersion xmlns="5189b1ee-cee3-4af7-8acd-4fb51352e3a4">2</PublishedVersion>
    <CDID xmlns="5189b1ee-cee3-4af7-8acd-4fb51352e3a4">CD04564</CDID>
    <Function xmlns="e21cbe00-2104-4159-b9b9-bd54555d1bf2">Corporate Services</Function>
    <Heading5 xmlns="5189b1ee-cee3-4af7-8acd-4fb51352e3a4" xsi:nil="true"/>
    <ControlledDocType xmlns="5189b1ee-cee3-4af7-8acd-4fb51352e3a4">Template</ControlledDocType>
    <Notify xmlns="5189b1ee-cee3-4af7-8acd-4fb51352e3a4"/>
    <Case xmlns="e21cbe00-2104-4159-b9b9-bd54555d1bf2">Controlled Document A4 PORTRAIT Blank </Case>
    <AuthoriserPosition xmlns="5189b1ee-cee3-4af7-8acd-4fb51352e3a4" xsi:nil="true"/>
    <ChangeOverview xmlns="5189b1ee-cee3-4af7-8acd-4fb51352e3a4" xsi:nil="true"/>
    <Owner xmlns="5189b1ee-cee3-4af7-8acd-4fb51352e3a4">
      <UserInfo>
        <DisplayName>Document Control (NDHB)</DisplayName>
        <AccountId>7177</AccountId>
        <AccountType/>
      </UserInfo>
    </Owner>
    <Heading3 xmlns="5189b1ee-cee3-4af7-8acd-4fb51352e3a4">Brand Documents; Brand TeWhatuOra</Heading3>
    <PublishedDate1 xmlns="5189b1ee-cee3-4af7-8acd-4fb51352e3a4">2022-08-01T12:00:00+00:00</PublishedDate1>
    <OwnerPosition xmlns="5189b1ee-cee3-4af7-8acd-4fb51352e3a4">Document Controller</OwnerPosition>
    <Heading4 xmlns="5189b1ee-cee3-4af7-8acd-4fb51352e3a4" xsi:nil="true"/>
    <ReviewDate xmlns="5189b1ee-cee3-4af7-8acd-4fb51352e3a4">2025-08-01T12:00:00+00:00</ReviewDate>
    <Heading2 xmlns="5189b1ee-cee3-4af7-8acd-4fb51352e3a4" xsi:nil="true"/>
    <Key_x0020_Words xmlns="e21cbe00-2104-4159-b9b9-bd54555d1bf2" xsi:nil="true"/>
    <NotificationRequired xmlns="5189b1ee-cee3-4af7-8acd-4fb51352e3a4"/>
    <CategoryValue xmlns="5189b1ee-cee3-4af7-8acd-4fb51352e3a4"/>
    <Department xmlns="e65ae2f2-d8cf-4270-9f82-28978def6f2f">73</Department>
    <PreviewURL xmlns="e65ae2f2-d8cf-4270-9f82-28978def6f2f">
      <Url>http://staffcentral.nhl.co.nz/site/ctrldocs/_layouts/WordViewer.aspx?id=/site/ctrldocs/cdoc/Controlled Document A4 PORTRAIT Blank.docx</Url>
      <Description>Controlled Document A4 PORTRAIT Blank</Description>
    </PreviewURL>
    <DocumentType xmlns="e21cbe00-2104-4159-b9b9-bd54555d1bf2">Controlled Document</DocumentType>
    <FunctionGroup xmlns="e21cbe00-2104-4159-b9b9-bd54555d1bf2">Document Central Published</FunctionGroup>
    <DocumentTier xmlns="e65ae2f2-d8cf-4270-9f82-28978def6f2f">Tier 3 Document</DocumentTi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AAAAAAAAAAAAAAAAAAAAAAAAAAAAAA020065E776C6935B1C40ACBE845E17EE499000D0E1ABAA20EF8243875CE8D5045A342E" ma:contentTypeVersion="72" ma:contentTypeDescription="" ma:contentTypeScope="" ma:versionID="da71155317a5e93722aa9f44b6a34c71">
  <xsd:schema xmlns:xsd="http://www.w3.org/2001/XMLSchema" xmlns:xs="http://www.w3.org/2001/XMLSchema" xmlns:p="http://schemas.microsoft.com/office/2006/metadata/properties" xmlns:ns2="e21cbe00-2104-4159-b9b9-bd54555d1bf2" xmlns:ns3="5189b1ee-cee3-4af7-8acd-4fb51352e3a4" xmlns:ns4="e65ae2f2-d8cf-4270-9f82-28978def6f2f" targetNamespace="http://schemas.microsoft.com/office/2006/metadata/properties" ma:root="true" ma:fieldsID="7e7e17a712896a3f80d37d1a41bd22bd" ns2:_="" ns3:_="" ns4:_="">
    <xsd:import namespace="e21cbe00-2104-4159-b9b9-bd54555d1bf2"/>
    <xsd:import namespace="5189b1ee-cee3-4af7-8acd-4fb51352e3a4"/>
    <xsd:import namespace="e65ae2f2-d8cf-4270-9f82-28978def6f2f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ID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CDID" minOccurs="0"/>
                <xsd:element ref="ns4:DocumentTier" minOccurs="0"/>
                <xsd:element ref="ns3:Owner" minOccurs="0"/>
                <xsd:element ref="ns3:OwnerPosition" minOccurs="0"/>
                <xsd:element ref="ns3:Authoriser" minOccurs="0"/>
                <xsd:element ref="ns3:AuthoriserPosition" minOccurs="0"/>
                <xsd:element ref="ns3:ReviewDate" minOccurs="0"/>
                <xsd:element ref="ns3:PublishedDate1" minOccurs="0"/>
                <xsd:element ref="ns3:PublishedVersion" minOccurs="0"/>
                <xsd:element ref="ns3:Heading1" minOccurs="0"/>
                <xsd:element ref="ns3:Heading2" minOccurs="0"/>
                <xsd:element ref="ns3:Heading3" minOccurs="0"/>
                <xsd:element ref="ns3:Heading4" minOccurs="0"/>
                <xsd:element ref="ns3:Heading5" minOccurs="0"/>
                <xsd:element ref="ns3:TeamSites" minOccurs="0"/>
                <xsd:element ref="ns4:Department" minOccurs="0"/>
                <xsd:element ref="ns3:ControlledDocType" minOccurs="0"/>
                <xsd:element ref="ns4:PreviewURL" minOccurs="0"/>
                <xsd:element ref="ns2:Key_x0020_Words" minOccurs="0"/>
                <xsd:element ref="ns3:ChangeOverview" minOccurs="0"/>
                <xsd:element ref="ns2:Know-How_Type" minOccurs="0"/>
                <xsd:element ref="ns2:Target_Audience" minOccurs="0"/>
                <xsd:element ref="ns3:CategoryValue" minOccurs="0"/>
                <xsd:element ref="ns2:Original_Document" minOccurs="0"/>
                <xsd:element ref="ns3:_dlc_DocId" minOccurs="0"/>
                <xsd:element ref="ns3:_dlc_DocIdUrl" minOccurs="0"/>
                <xsd:element ref="ns2:DocumentType" minOccurs="0"/>
                <xsd:element ref="ns3:NotificationRequired" minOccurs="0"/>
                <xsd:element ref="ns2:Activity" minOccurs="0"/>
                <xsd:element ref="ns2:Function" minOccurs="0"/>
                <xsd:element ref="ns2:Narrative" minOccurs="0"/>
                <xsd:element ref="ns3:_dlc_DocIdPersistId" minOccurs="0"/>
                <xsd:element ref="ns3:Notify" minOccurs="0"/>
                <xsd:element ref="ns2:Case" minOccurs="0"/>
                <xsd:element ref="ns2:Fun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4" nillable="true" ma:displayName="RecordID" ma:hidden="true" ma:internalName="RecordID">
      <xsd:simpleType>
        <xsd:restriction base="dms:Text"/>
      </xsd:simpleType>
    </xsd:element>
    <xsd:element name="Read_Only_Status" ma:index="5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6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7" nillable="true" ma:displayName="PRA Text 1" ma:hidden="true" ma:internalName="PraText1">
      <xsd:simpleType>
        <xsd:restriction base="dms:Text"/>
      </xsd:simpleType>
    </xsd:element>
    <xsd:element name="PRA_Text_2" ma:index="8" nillable="true" ma:displayName="PRA Text 2" ma:hidden="true" ma:internalName="PraText2">
      <xsd:simpleType>
        <xsd:restriction base="dms:Text"/>
      </xsd:simpleType>
    </xsd:element>
    <xsd:element name="PRA_Text_3" ma:index="9" nillable="true" ma:displayName="PRA Text 3" ma:hidden="true" ma:internalName="PraText3">
      <xsd:simpleType>
        <xsd:restriction base="dms:Text"/>
      </xsd:simpleType>
    </xsd:element>
    <xsd:element name="PRA_Text_4" ma:index="10" nillable="true" ma:displayName="PRA Text 4" ma:hidden="true" ma:internalName="PraText4">
      <xsd:simpleType>
        <xsd:restriction base="dms:Text"/>
      </xsd:simpleType>
    </xsd:element>
    <xsd:element name="PRA_Text_5" ma:index="11" nillable="true" ma:displayName="PRA Text 5" ma:hidden="true" ma:internalName="PraText5">
      <xsd:simpleType>
        <xsd:restriction base="dms:Text"/>
      </xsd:simpleType>
    </xsd:element>
    <xsd:element name="PRA_Date_1" ma:index="12" nillable="true" ma:displayName="PRA Date 1" ma:format="DateTime" ma:hidden="true" ma:internalName="PraDate1">
      <xsd:simpleType>
        <xsd:restriction base="dms:DateTime"/>
      </xsd:simpleType>
    </xsd:element>
    <xsd:element name="PRA_Date_2" ma:index="13" nillable="true" ma:displayName="PRA Date 2" ma:format="DateTime" ma:hidden="true" ma:internalName="PraDate2">
      <xsd:simpleType>
        <xsd:restriction base="dms:DateTime"/>
      </xsd:simpleType>
    </xsd:element>
    <xsd:element name="PRA_Date_3" ma:index="14" nillable="true" ma:displayName="PRA Date 3" ma:format="DateTime" ma:hidden="true" ma:internalName="PraDate3">
      <xsd:simpleType>
        <xsd:restriction base="dms:DateTime"/>
      </xsd:simpleType>
    </xsd:element>
    <xsd:element name="PRA_Date_Trigger" ma:index="15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6" nillable="true" ma:displayName="PRA Date Disposal" ma:format="DateTime" ma:hidden="true" ma:internalName="PraDateDisposal">
      <xsd:simpleType>
        <xsd:restriction base="dms:DateTime"/>
      </xsd:simpleType>
    </xsd:element>
    <xsd:element name="Key_x0020_Words" ma:index="35" nillable="true" ma:displayName="Key Words" ma:internalName="Key_x0020_Words">
      <xsd:simpleType>
        <xsd:restriction base="dms:Text">
          <xsd:maxLength value="255"/>
        </xsd:restriction>
      </xsd:simpleType>
    </xsd:element>
    <xsd:element name="Know-How_Type" ma:index="37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38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Original_Document" ma:index="41" nillable="true" ma:displayName="Original Document" ma:hidden="true" ma:internalName="OriginalDocument">
      <xsd:simpleType>
        <xsd:restriction base="dms:Text"/>
      </xsd:simpleType>
    </xsd:element>
    <xsd:element name="DocumentType" ma:index="44" nillable="true" ma:displayName="Document Type" ma:default="Controlled Document" ma:format="Dropdown" ma:hidden="true" ma:internalName="DocumentType" ma:readOnly="false">
      <xsd:simpleType>
        <xsd:restriction base="dms:Choice">
          <xsd:enumeration value="Contract Agreement or Variation"/>
          <xsd:enumeration value="Controlled Document"/>
          <xsd:enumeration value="Correspondence"/>
          <xsd:enumeration value="Employment-related"/>
          <xsd:enumeration value="Financial-related"/>
          <xsd:enumeration value="Form"/>
          <xsd:enumeration value="Guideline (PPG or SOP)"/>
          <xsd:enumeration value="Image"/>
          <xsd:enumeration value="Manual"/>
          <xsd:enumeration value="Meeting-related"/>
          <xsd:enumeration value="Planning-related"/>
          <xsd:enumeration value="Policy"/>
          <xsd:enumeration value="Presentation"/>
          <xsd:enumeration value="Publication or Referential"/>
          <xsd:enumeration value="Purchasing-related"/>
          <xsd:enumeration value="Report"/>
          <xsd:enumeration value="Schedule or Roster or Register"/>
          <xsd:enumeration value="Specification"/>
          <xsd:enumeration value="Template"/>
        </xsd:restriction>
      </xsd:simpleType>
    </xsd:element>
    <xsd:element name="Activity" ma:index="46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47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Narrative" ma:index="48" nillable="true" ma:displayName="What is the document about" ma:hidden="true" ma:internalName="Narrative" ma:readOnly="false">
      <xsd:simpleType>
        <xsd:restriction base="dms:Note"/>
      </xsd:simpleType>
    </xsd:element>
    <xsd:element name="Case" ma:index="56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FunctionGroup" ma:index="58" nillable="true" ma:displayName="Function Group" ma:default="Document Central Published" ma:hidden="true" ma:internalName="FunctionGroup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b1ee-cee3-4af7-8acd-4fb51352e3a4" elementFormDefault="qualified">
    <xsd:import namespace="http://schemas.microsoft.com/office/2006/documentManagement/types"/>
    <xsd:import namespace="http://schemas.microsoft.com/office/infopath/2007/PartnerControls"/>
    <xsd:element name="CDID" ma:index="17" nillable="true" ma:displayName="CDID" ma:internalName="CDID">
      <xsd:simpleType>
        <xsd:restriction base="dms:Text">
          <xsd:maxLength value="255"/>
        </xsd:restriction>
      </xsd:simpleType>
    </xsd:element>
    <xsd:element name="Owner" ma:index="19" nillable="true" ma:displayName="Owner person" ma:description="Is accountable for and formally owns the document. They will receive an automated email 3 months before the document review date.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Position" ma:index="20" nillable="true" ma:displayName="Owner person position" ma:internalName="OwnerPosition">
      <xsd:simpleType>
        <xsd:restriction base="dms:Text">
          <xsd:maxLength value="255"/>
        </xsd:restriction>
      </xsd:simpleType>
    </xsd:element>
    <xsd:element name="Authoriser" ma:index="21" nillable="true" ma:displayName="Authoriser 1" ma:description="Authoriser person or designated admin person" ma:list="UserInfo" ma:SharePointGroup="0" ma:internalName="Authori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serPosition" ma:index="22" nillable="true" ma:displayName="Authorising Body 1" ma:description="Authoriser position or name of governance committee or group" ma:internalName="AuthoriserPosition">
      <xsd:simpleType>
        <xsd:restriction base="dms:Text">
          <xsd:maxLength value="255"/>
        </xsd:restriction>
      </xsd:simpleType>
    </xsd:element>
    <xsd:element name="ReviewDate" ma:index="23" nillable="true" ma:displayName="Next Review Date" ma:format="DateOnly" ma:internalName="ReviewDate">
      <xsd:simpleType>
        <xsd:restriction base="dms:DateTime"/>
      </xsd:simpleType>
    </xsd:element>
    <xsd:element name="PublishedDate1" ma:index="24" nillable="true" ma:displayName="Published Date" ma:format="DateOnly" ma:internalName="PublishedDate1">
      <xsd:simpleType>
        <xsd:restriction base="dms:DateTime"/>
      </xsd:simpleType>
    </xsd:element>
    <xsd:element name="PublishedVersion" ma:index="25" nillable="true" ma:displayName="Published Version" ma:internalName="PublishedVersion">
      <xsd:simpleType>
        <xsd:restriction base="dms:Text">
          <xsd:maxLength value="255"/>
        </xsd:restriction>
      </xsd:simpleType>
    </xsd:element>
    <xsd:element name="Heading1" ma:index="26" nillable="true" ma:displayName="Heading 1" ma:description="Heading used for grouping or filtering on pages" ma:internalName="Heading1">
      <xsd:simpleType>
        <xsd:restriction base="dms:Text">
          <xsd:maxLength value="255"/>
        </xsd:restriction>
      </xsd:simpleType>
    </xsd:element>
    <xsd:element name="Heading2" ma:index="27" nillable="true" ma:displayName="Heading 2" ma:description="Heading used for grouping or filtering on pages" ma:internalName="Heading2">
      <xsd:simpleType>
        <xsd:restriction base="dms:Text">
          <xsd:maxLength value="255"/>
        </xsd:restriction>
      </xsd:simpleType>
    </xsd:element>
    <xsd:element name="Heading3" ma:index="28" nillable="true" ma:displayName="Heading 3" ma:indexed="true" ma:internalName="Heading3" ma:readOnly="false">
      <xsd:simpleType>
        <xsd:restriction base="dms:Text">
          <xsd:maxLength value="255"/>
        </xsd:restriction>
      </xsd:simpleType>
    </xsd:element>
    <xsd:element name="Heading4" ma:index="29" nillable="true" ma:displayName="Heading 4" ma:internalName="Heading4">
      <xsd:simpleType>
        <xsd:restriction base="dms:Text">
          <xsd:maxLength value="255"/>
        </xsd:restriction>
      </xsd:simpleType>
    </xsd:element>
    <xsd:element name="Heading5" ma:index="30" nillable="true" ma:displayName="Heading 5" ma:internalName="Heading5" ma:readOnly="false">
      <xsd:simpleType>
        <xsd:restriction base="dms:Text">
          <xsd:maxLength value="255"/>
        </xsd:restriction>
      </xsd:simpleType>
    </xsd:element>
    <xsd:element name="TeamSites" ma:index="31" nillable="true" ma:displayName="Team Sites" ma:list="{c24c7140-541a-49ec-b006-c2dc1e52f255}" ma:internalName="TeamSites" ma:showField="Title" ma:web="5189b1ee-cee3-4af7-8acd-4fb51352e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olledDocType" ma:index="33" nillable="true" ma:displayName="Controlled Document Type" ma:format="Dropdown" ma:indexed="true" ma:internalName="ControlledDocType">
      <xsd:simpleType>
        <xsd:restriction base="dms:Choice">
          <xsd:enumeration value="Audit tool"/>
          <xsd:enumeration value="Booking form"/>
          <xsd:enumeration value="Care plan"/>
          <xsd:enumeration value="Chart"/>
          <xsd:enumeration value="Checklist"/>
          <xsd:enumeration value="Clinical Form"/>
          <xsd:enumeration value="Consent"/>
          <xsd:enumeration value="Contract agreement"/>
          <xsd:enumeration value="Flow chart"/>
          <xsd:enumeration value="Form"/>
          <xsd:enumeration value="Guideline"/>
          <xsd:enumeration value="Image"/>
          <xsd:enumeration value="Job Description"/>
          <xsd:enumeration value="Label"/>
          <xsd:enumeration value="Letter"/>
          <xsd:enumeration value="Link"/>
          <xsd:enumeration value="Manual"/>
          <xsd:enumeration value="Order form"/>
          <xsd:enumeration value="Other"/>
          <xsd:enumeration value="Pathway"/>
          <xsd:enumeration value="Patient information"/>
          <xsd:enumeration value="Policy"/>
          <xsd:enumeration value="Poster"/>
          <xsd:enumeration value="Prescriptions"/>
          <xsd:enumeration value="Presentation"/>
          <xsd:enumeration value="Procedure"/>
          <xsd:enumeration value="Protocol"/>
          <xsd:enumeration value="Publication"/>
          <xsd:enumeration value="Referral"/>
          <xsd:enumeration value="Resource Kit"/>
          <xsd:enumeration value="Standing order"/>
          <xsd:enumeration value="Sticker"/>
          <xsd:enumeration value="Template"/>
        </xsd:restriction>
      </xsd:simpleType>
    </xsd:element>
    <xsd:element name="ChangeOverview" ma:index="36" nillable="true" ma:displayName="Comment - Change Overview" ma:description="Include the details of what has changed in this version." ma:internalName="ChangeOverview">
      <xsd:simpleType>
        <xsd:restriction base="dms:Text">
          <xsd:maxLength value="255"/>
        </xsd:restriction>
      </xsd:simpleType>
    </xsd:element>
    <xsd:element name="CategoryValue" ma:index="39" nillable="true" ma:displayName="Team Site" ma:description="These are the sites/pages that the Controlled Document will appear on." ma:hidden="true" ma:internalName="CategoryValu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ard 1"/>
                        <xsd:enumeration value="Ward 2"/>
                        <xsd:enumeration value="Ward 3 and 4"/>
                        <xsd:enumeration value="Ward 14 and 16"/>
                        <xsd:enumeration value="Ward 15"/>
                        <xsd:enumeration value="ACC"/>
                        <xsd:enumeration value="Anaesthetic Technicians"/>
                        <xsd:enumeration value="Brand Portal"/>
                        <xsd:enumeration value="CCU"/>
                        <xsd:enumeration value="Corporate"/>
                        <xsd:enumeration value="CSU"/>
                        <xsd:enumeration value="Dargaville"/>
                        <xsd:enumeration value="Diabetes Centre"/>
                        <xsd:enumeration value="Dietetics"/>
                        <xsd:enumeration value="District Nursing"/>
                        <xsd:enumeration value="Emergency Department"/>
                        <xsd:enumeration value="ENT clinic incl. Mobile Ear"/>
                        <xsd:enumeration value="Eye clinic"/>
                        <xsd:enumeration value="ICU"/>
                        <xsd:enumeration value="Kaitaia"/>
                        <xsd:enumeration value="Maternity"/>
                        <xsd:enumeration value="Medical Outreach"/>
                        <xsd:enumeration value="Mental Health"/>
                        <xsd:enumeration value="Occupational Health"/>
                        <xsd:enumeration value="Occupational Therapy"/>
                        <xsd:enumeration value="Orthotics"/>
                        <xsd:enumeration value="Outpatients - Breast"/>
                        <xsd:enumeration value="Outpatients - Dental"/>
                        <xsd:enumeration value="Outpatients - Elder clinics"/>
                        <xsd:enumeration value="Outpatients - ENT"/>
                        <xsd:enumeration value="Outpatients - Gynae"/>
                        <xsd:enumeration value="Outpatients - Medical"/>
                        <xsd:enumeration value="Outpatients - Ophthalmology"/>
                        <xsd:enumeration value="Outpatients - Orthopaedics"/>
                        <xsd:enumeration value="Outpatients - Surgical skin"/>
                        <xsd:enumeration value="PACU"/>
                        <xsd:enumeration value="Pain Clinic"/>
                        <xsd:enumeration value="Pharmacy"/>
                        <xsd:enumeration value="Physiotherapy"/>
                        <xsd:enumeration value="Pre-Assessment SAU"/>
                        <xsd:enumeration value="PMO"/>
                        <xsd:enumeration value="Public Health Nursing"/>
                        <xsd:enumeration value="Radiology and Imaging"/>
                        <xsd:enumeration value="Rapid Response Team"/>
                        <xsd:enumeration value="Renal"/>
                        <xsd:enumeration value="SAU"/>
                        <xsd:enumeration value="SCBU"/>
                        <xsd:enumeration value="Speech Language Therapy"/>
                        <xsd:enumeration value="Theatre"/>
                        <xsd:enumeration value="VI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Required" ma:index="45" nillable="true" ma:displayName="Notification Required" ma:hidden="true" ma:internalName="Notific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rd 1"/>
                    <xsd:enumeration value="Ward 2"/>
                    <xsd:enumeration value="Ward 3 and 4"/>
                    <xsd:enumeration value="Ward 14 and 16"/>
                    <xsd:enumeration value="Ward 15"/>
                    <xsd:enumeration value="ACC"/>
                    <xsd:enumeration value="Anaesthetic Technicians"/>
                    <xsd:enumeration value="Brand Portal"/>
                    <xsd:enumeration value="CCU"/>
                    <xsd:enumeration value="Corporate"/>
                    <xsd:enumeration value="CSU"/>
                    <xsd:enumeration value="Dargaville"/>
                    <xsd:enumeration value="Diabetes Centre"/>
                    <xsd:enumeration value="Dietetics"/>
                    <xsd:enumeration value="District Nursing"/>
                    <xsd:enumeration value="Emergency Department"/>
                    <xsd:enumeration value="ENT clinic incl. Mobile Ear"/>
                    <xsd:enumeration value="Eye clinic"/>
                    <xsd:enumeration value="ICU"/>
                    <xsd:enumeration value="Kaitaia"/>
                    <xsd:enumeration value="Maternity"/>
                    <xsd:enumeration value="Medical Outreach"/>
                    <xsd:enumeration value="Mental Health"/>
                    <xsd:enumeration value="Occupational Health"/>
                    <xsd:enumeration value="Occupational Therapy"/>
                    <xsd:enumeration value="Orthotics"/>
                    <xsd:enumeration value="Outpatients - Breast"/>
                    <xsd:enumeration value="Outpatients - Dental"/>
                    <xsd:enumeration value="Outpatients - Elder clinics"/>
                    <xsd:enumeration value="Outpatients - ENT"/>
                    <xsd:enumeration value="Outpatients - Gynae"/>
                    <xsd:enumeration value="Outpatients - Medical"/>
                    <xsd:enumeration value="Outpatients - Ophthalmology"/>
                    <xsd:enumeration value="Outpatients - Orthopaedics"/>
                    <xsd:enumeration value="Outpatients - Surgical skin"/>
                    <xsd:enumeration value="PACU"/>
                    <xsd:enumeration value="Pain Clinic"/>
                    <xsd:enumeration value="Pharmacy"/>
                    <xsd:enumeration value="Physiotherapy"/>
                    <xsd:enumeration value="Pre-Assessment SAU"/>
                    <xsd:enumeration value="PMO"/>
                    <xsd:enumeration value="Public Health Nursing"/>
                    <xsd:enumeration value="Rapid Response Team"/>
                    <xsd:enumeration value="Renal"/>
                    <xsd:enumeration value="SAU"/>
                    <xsd:enumeration value="SCBU"/>
                    <xsd:enumeration value="Speech Language Therapy"/>
                    <xsd:enumeration value="Theatre"/>
                    <xsd:enumeration value="VIP"/>
                  </xsd:restriction>
                </xsd:simpleType>
              </xsd:element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otify" ma:index="53" nillable="true" ma:displayName="Notify" ma:hidden="true" ma:list="{c24c7140-541a-49ec-b006-c2dc1e52f255}" ma:internalName="Notify" ma:readOnly="false" ma:showField="Title" ma:web="5189b1ee-cee3-4af7-8acd-4fb51352e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2f2-d8cf-4270-9f82-28978def6f2f" elementFormDefault="qualified">
    <xsd:import namespace="http://schemas.microsoft.com/office/2006/documentManagement/types"/>
    <xsd:import namespace="http://schemas.microsoft.com/office/infopath/2007/PartnerControls"/>
    <xsd:element name="DocumentTier" ma:index="18" nillable="true" ma:displayName="Document Tier" ma:internalName="DocumentTier">
      <xsd:simpleType>
        <xsd:restriction base="dms:Text">
          <xsd:maxLength value="255"/>
        </xsd:restriction>
      </xsd:simpleType>
    </xsd:element>
    <xsd:element name="Department" ma:index="32" nillable="true" ma:displayName="Department" ma:description="This is the Department responsible for the maintenance of this document." ma:list="{c24c7140-541a-49ec-b006-c2dc1e52f255}" ma:internalName="Department" ma:showField="Title">
      <xsd:simpleType>
        <xsd:restriction base="dms:Lookup"/>
      </xsd:simpleType>
    </xsd:element>
    <xsd:element name="PreviewURL" ma:index="34" nillable="true" ma:displayName="Document Name" ma:description="This field will point to the OfficeWebApp Preview link&#10;" ma:format="Hyperlink" ma:internalName="Preview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14140-CCB6-4EAC-9A3E-5BA4CEE80668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5189b1ee-cee3-4af7-8acd-4fb51352e3a4"/>
    <ds:schemaRef ds:uri="e65ae2f2-d8cf-4270-9f82-28978def6f2f"/>
  </ds:schemaRefs>
</ds:datastoreItem>
</file>

<file path=customXml/itemProps3.xml><?xml version="1.0" encoding="utf-8"?>
<ds:datastoreItem xmlns:ds="http://schemas.openxmlformats.org/officeDocument/2006/customXml" ds:itemID="{98ABDEB3-20D6-4EEE-AB2D-C37FAE0720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C6848A-90B2-4D28-9E33-D9E62F2DE3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3D3435-2CF0-4F45-8558-ABDE722991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D27360-F0ED-4CC1-9606-68530522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5189b1ee-cee3-4af7-8acd-4fb51352e3a4"/>
    <ds:schemaRef ds:uri="e65ae2f2-d8cf-4270-9f82-28978def6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Paper to Interim District Director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DHB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Inch (NDHB)</dc:creator>
  <cp:keywords/>
  <dc:description/>
  <cp:lastModifiedBy>Toni Andrew (NDHB)</cp:lastModifiedBy>
  <cp:revision>4</cp:revision>
  <cp:lastPrinted>2018-12-06T21:46:00Z</cp:lastPrinted>
  <dcterms:created xsi:type="dcterms:W3CDTF">2023-03-13T01:09:00Z</dcterms:created>
  <dcterms:modified xsi:type="dcterms:W3CDTF">2023-03-13T01:29:00Z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0.01</vt:lpwstr>
  </property>
  <property fmtid="{D5CDD505-2E9C-101B-9397-08002B2CF9AE}" pid="3" name="Template date">
    <vt:filetime>2019-08-14T10:00:00Z</vt:filetime>
  </property>
  <property fmtid="{D5CDD505-2E9C-101B-9397-08002B2CF9AE}" pid="4" name="ContentTypeId">
    <vt:lpwstr>0x010100AAAAAAAAAAAAAAAAAAAAAAAAAAAAAA020065E776C6935B1C40ACBE845E17EE499000D0E1ABAA20EF8243875CE8D5045A342E</vt:lpwstr>
  </property>
  <property fmtid="{D5CDD505-2E9C-101B-9397-08002B2CF9AE}" pid="5" name="_dlc_DocIdItemGuid">
    <vt:lpwstr>e4b56fc3-a185-441e-a368-63140e2c4b39</vt:lpwstr>
  </property>
  <property fmtid="{D5CDD505-2E9C-101B-9397-08002B2CF9AE}" pid="6" name="Heading1">
    <vt:lpwstr>Other and Branding</vt:lpwstr>
  </property>
  <property fmtid="{D5CDD505-2E9C-101B-9397-08002B2CF9AE}" pid="7" name="OwnerPosition">
    <vt:lpwstr>Document Controller</vt:lpwstr>
  </property>
  <property fmtid="{D5CDD505-2E9C-101B-9397-08002B2CF9AE}" pid="8" name="ReviewDate">
    <vt:filetime>2025-08-02T00:00:00Z</vt:filetime>
  </property>
  <property fmtid="{D5CDD505-2E9C-101B-9397-08002B2CF9AE}" pid="9" name="TeamSites">
    <vt:lpwstr>67;#Brand Portal</vt:lpwstr>
  </property>
  <property fmtid="{D5CDD505-2E9C-101B-9397-08002B2CF9AE}" pid="10" name="PublishedVersion">
    <vt:lpwstr>2</vt:lpwstr>
  </property>
  <property fmtid="{D5CDD505-2E9C-101B-9397-08002B2CF9AE}" pid="11" name="CDID">
    <vt:lpwstr>CD04564</vt:lpwstr>
  </property>
  <property fmtid="{D5CDD505-2E9C-101B-9397-08002B2CF9AE}" pid="12" name="Department">
    <vt:lpwstr>73</vt:lpwstr>
  </property>
  <property fmtid="{D5CDD505-2E9C-101B-9397-08002B2CF9AE}" pid="13" name="KnowledgeTerms">
    <vt:lpwstr/>
  </property>
  <property fmtid="{D5CDD505-2E9C-101B-9397-08002B2CF9AE}" pid="14" name="Origin">
    <vt:lpwstr>Northland DHB</vt:lpwstr>
  </property>
  <property fmtid="{D5CDD505-2E9C-101B-9397-08002B2CF9AE}" pid="15" name="ControlledDocType">
    <vt:lpwstr>Template</vt:lpwstr>
  </property>
  <property fmtid="{D5CDD505-2E9C-101B-9397-08002B2CF9AE}" pid="16" name="Notify">
    <vt:lpwstr/>
  </property>
  <property fmtid="{D5CDD505-2E9C-101B-9397-08002B2CF9AE}" pid="17" name="Owner">
    <vt:lpwstr>7177</vt:lpwstr>
  </property>
  <property fmtid="{D5CDD505-2E9C-101B-9397-08002B2CF9AE}" pid="18" name="PublishedDate1">
    <vt:filetime>2022-08-02T00:00:00Z</vt:filetime>
  </property>
  <property fmtid="{D5CDD505-2E9C-101B-9397-08002B2CF9AE}" pid="19" name="SFItemID">
    <vt:lpwstr>045fe80b-8d72-4bde-affb-8813c0a41c8f</vt:lpwstr>
  </property>
  <property fmtid="{D5CDD505-2E9C-101B-9397-08002B2CF9AE}" pid="20" name="lec0674426d541138d3721ec03e9da77">
    <vt:lpwstr/>
  </property>
  <property fmtid="{D5CDD505-2E9C-101B-9397-08002B2CF9AE}" pid="21" name="Project">
    <vt:lpwstr>NA</vt:lpwstr>
  </property>
  <property fmtid="{D5CDD505-2E9C-101B-9397-08002B2CF9AE}" pid="22" name="Subactivity">
    <vt:lpwstr>Masters</vt:lpwstr>
  </property>
  <property fmtid="{D5CDD505-2E9C-101B-9397-08002B2CF9AE}" pid="23" name="FunctionGroup">
    <vt:lpwstr/>
  </property>
  <property fmtid="{D5CDD505-2E9C-101B-9397-08002B2CF9AE}" pid="24" name="CategoryName">
    <vt:lpwstr>NA</vt:lpwstr>
  </property>
  <property fmtid="{D5CDD505-2E9C-101B-9397-08002B2CF9AE}" pid="25" name="RelatedPeople">
    <vt:lpwstr/>
  </property>
  <property fmtid="{D5CDD505-2E9C-101B-9397-08002B2CF9AE}" pid="26" name="TaxCatchAll">
    <vt:lpwstr/>
  </property>
  <property fmtid="{D5CDD505-2E9C-101B-9397-08002B2CF9AE}" pid="27" name="_ModerationStatus">
    <vt:lpwstr>0</vt:lpwstr>
  </property>
  <property fmtid="{D5CDD505-2E9C-101B-9397-08002B2CF9AE}" pid="28" name="Case">
    <vt:lpwstr>Controlled Document A4 PORTRAIT Blank </vt:lpwstr>
  </property>
  <property fmtid="{D5CDD505-2E9C-101B-9397-08002B2CF9AE}" pid="29" name="Service">
    <vt:lpwstr/>
  </property>
  <property fmtid="{D5CDD505-2E9C-101B-9397-08002B2CF9AE}" pid="30" name="WorkingFolderLink">
    <vt:lpwstr/>
  </property>
  <property fmtid="{D5CDD505-2E9C-101B-9397-08002B2CF9AE}" pid="31" name="Volume">
    <vt:lpwstr>NA</vt:lpwstr>
  </property>
  <property fmtid="{D5CDD505-2E9C-101B-9397-08002B2CF9AE}" pid="32" name="WorkflowChangePath">
    <vt:lpwstr>8f5822e7-2d03-4696-b100-59d3980b5087,4;8f5822e7-2d03-4696-b100-59d3980b5087,4;8f5822e7-2d03-4696-b100-59d3980b5087,4;379e1902-bc8e-4779-bcbb-d0405dc54984,40;379e1902-bc8e-4779-bcbb-d0405dc54984,40;379e1902-bc8e-4779-bcbb-d0405dc54984,40;379e1902-bc8e-47795cd8be3a-111d-4570-9cfb-26d1fa134e7c,4;5cd8be3a-111d-4570-9cfb-26d1fa134e7c,4;5cd8be3a-111d-4570-9cfb-26d1fa134e7c,4;5cd8be3a-111d-4570-9cfb-26d1fa134e7c,4;5cd8be3a-111d-4570-9cfb-26d1fa134e7c,4;</vt:lpwstr>
  </property>
  <property fmtid="{D5CDD505-2E9C-101B-9397-08002B2CF9AE}" pid="33" name="Order">
    <vt:r8>145500</vt:r8>
  </property>
  <property fmtid="{D5CDD505-2E9C-101B-9397-08002B2CF9AE}" pid="34" name="DocumentType">
    <vt:lpwstr>Controlled Document</vt:lpwstr>
  </property>
  <property fmtid="{D5CDD505-2E9C-101B-9397-08002B2CF9AE}" pid="35" name="xd_ProgID">
    <vt:lpwstr/>
  </property>
  <property fmtid="{D5CDD505-2E9C-101B-9397-08002B2CF9AE}" pid="36" name="TemplateUrl">
    <vt:lpwstr/>
  </property>
  <property fmtid="{D5CDD505-2E9C-101B-9397-08002B2CF9AE}" pid="37" name="IconOverlay">
    <vt:lpwstr/>
  </property>
  <property fmtid="{D5CDD505-2E9C-101B-9397-08002B2CF9AE}" pid="38" name="SFVersion">
    <vt:lpwstr/>
  </property>
  <property fmtid="{D5CDD505-2E9C-101B-9397-08002B2CF9AE}" pid="39" name="DocumentTierCalc">
    <vt:lpwstr>http://staffcentral.nhl.co.nz/, Tier 3 Document</vt:lpwstr>
  </property>
  <property fmtid="{D5CDD505-2E9C-101B-9397-08002B2CF9AE}" pid="40" name="RecordType">
    <vt:lpwstr>Normal</vt:lpwstr>
  </property>
  <property fmtid="{D5CDD505-2E9C-101B-9397-08002B2CF9AE}" pid="41" name="Authoriser">
    <vt:lpwstr/>
  </property>
  <property fmtid="{D5CDD505-2E9C-101B-9397-08002B2CF9AE}" pid="42" name="Activity">
    <vt:lpwstr>Policies Procedures and Guidelines</vt:lpwstr>
  </property>
  <property fmtid="{D5CDD505-2E9C-101B-9397-08002B2CF9AE}" pid="43" name="Function">
    <vt:lpwstr>Corporate Services</vt:lpwstr>
  </property>
  <property fmtid="{D5CDD505-2E9C-101B-9397-08002B2CF9AE}" pid="44" name="Heading3">
    <vt:lpwstr>Brand Documents</vt:lpwstr>
  </property>
  <property fmtid="{D5CDD505-2E9C-101B-9397-08002B2CF9AE}" pid="45" name="PublishMetadata">
    <vt:bool>false</vt:bool>
  </property>
</Properties>
</file>